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B55" w14:textId="06AD1623" w:rsidR="00CE5DF1" w:rsidRPr="00CE5DF1" w:rsidRDefault="00AD33F3" w:rsidP="00CE5DF1">
      <w:pPr>
        <w:pStyle w:val="KopVoorblad"/>
      </w:pPr>
      <w:r>
        <w:t>F</w:t>
      </w:r>
      <w:r w:rsidRPr="00CE5DF1">
        <w:t>ormat</w:t>
      </w:r>
      <w:r w:rsidRPr="00CE5DF1">
        <w:t xml:space="preserve"> </w:t>
      </w:r>
      <w:r>
        <w:t>p</w:t>
      </w:r>
      <w:r w:rsidR="00CE5DF1" w:rsidRPr="00CE5DF1">
        <w:t>rojectplan</w:t>
      </w:r>
    </w:p>
    <w:p w14:paraId="57FEAD7A" w14:textId="4455B9CE" w:rsidR="00A64AEC" w:rsidRPr="00CE5DF1" w:rsidRDefault="00CE5DF1" w:rsidP="00A64AEC">
      <w:pPr>
        <w:pStyle w:val="Kop1"/>
        <w:rPr>
          <w:rFonts w:ascii="Calibri" w:hAnsi="Calibri"/>
        </w:rPr>
      </w:pPr>
      <w:r>
        <w:rPr>
          <w:rFonts w:ascii="Calibri" w:hAnsi="Calibri"/>
        </w:rPr>
        <w:t>[Naam van het project]</w:t>
      </w:r>
    </w:p>
    <w:p w14:paraId="43129D90" w14:textId="7D1E944F" w:rsidR="00CE5DF1" w:rsidRPr="00CE5DF1" w:rsidRDefault="00CE5DF1" w:rsidP="00CE5DF1">
      <w:pPr>
        <w:pStyle w:val="Kop1"/>
      </w:pPr>
      <w:r>
        <w:t>[</w:t>
      </w:r>
      <w:r w:rsidRPr="00CE5DF1">
        <w:t>Datum</w:t>
      </w:r>
      <w:r>
        <w:t>]</w:t>
      </w:r>
    </w:p>
    <w:p w14:paraId="1C9D0E48" w14:textId="77777777" w:rsidR="00CE5DF1" w:rsidRPr="00CE5DF1" w:rsidRDefault="00CE5DF1" w:rsidP="00CE5DF1">
      <w:pPr>
        <w:pStyle w:val="Geenafstand"/>
        <w:rPr>
          <w:rFonts w:ascii="Calibri" w:hAnsi="Calibri"/>
        </w:rPr>
      </w:pPr>
    </w:p>
    <w:p w14:paraId="5039B37A" w14:textId="77777777" w:rsidR="00CE5DF1" w:rsidRPr="00CE5DF1" w:rsidRDefault="00CE5DF1" w:rsidP="00CE5DF1">
      <w:pPr>
        <w:pStyle w:val="Kop2"/>
      </w:pPr>
      <w:r w:rsidRPr="00CE5DF1">
        <w:t>Type verzameling en omvang</w:t>
      </w:r>
    </w:p>
    <w:p w14:paraId="37CBDC9A" w14:textId="2A7C16F0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[Beschrijf hier het type verzameling en de totale omvang ervan.]</w:t>
      </w:r>
    </w:p>
    <w:p w14:paraId="40018FC7" w14:textId="77777777" w:rsidR="00CE5DF1" w:rsidRPr="00CE5DF1" w:rsidRDefault="00CE5DF1" w:rsidP="00CE5DF1">
      <w:pPr>
        <w:pStyle w:val="Kop2"/>
      </w:pPr>
      <w:r w:rsidRPr="00CE5DF1">
        <w:t>Doelen</w:t>
      </w:r>
    </w:p>
    <w:p w14:paraId="16F5AD39" w14:textId="452E9269" w:rsidR="00CE5DF1" w:rsidRPr="00CE5DF1" w:rsidRDefault="00CE5DF1" w:rsidP="00CE5DF1">
      <w:pPr>
        <w:pStyle w:val="Geenafstand"/>
        <w:rPr>
          <w:rFonts w:ascii="Calibri" w:hAnsi="Calibri"/>
        </w:rPr>
      </w:pPr>
      <w:r w:rsidRPr="00CE5DF1">
        <w:rPr>
          <w:rFonts w:ascii="Calibri" w:hAnsi="Calibri"/>
        </w:rPr>
        <w:t>[Beschrijf hier welke doelen je wilt bereiken met dit project.]</w:t>
      </w:r>
    </w:p>
    <w:p w14:paraId="6A0314B5" w14:textId="77777777" w:rsidR="00CE5DF1" w:rsidRPr="00CE5DF1" w:rsidRDefault="00CE5DF1" w:rsidP="00CE5DF1">
      <w:pPr>
        <w:pStyle w:val="Geenafstand"/>
        <w:rPr>
          <w:rFonts w:ascii="Calibri" w:hAnsi="Calibri"/>
        </w:rPr>
      </w:pPr>
    </w:p>
    <w:p w14:paraId="133E5C04" w14:textId="77777777" w:rsidR="00CE5DF1" w:rsidRPr="00CE5DF1" w:rsidRDefault="00CE5DF1" w:rsidP="00CE5DF1">
      <w:pPr>
        <w:pStyle w:val="Kop2"/>
      </w:pPr>
      <w:r w:rsidRPr="00CE5DF1">
        <w:t>Inhoud</w:t>
      </w:r>
    </w:p>
    <w:p w14:paraId="354010D4" w14:textId="4023B664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[Beschrijf hier waar je de voucher voor gaat zetten (inhuur ZZP, aanschaf materialen bijvoorbeeld) en wat je precies gaat doen.]</w:t>
      </w:r>
    </w:p>
    <w:p w14:paraId="75D261E4" w14:textId="77777777" w:rsidR="00CE5DF1" w:rsidRPr="00CE5DF1" w:rsidRDefault="00CE5DF1" w:rsidP="00CE5DF1">
      <w:pPr>
        <w:pStyle w:val="Kop2"/>
      </w:pPr>
      <w:r w:rsidRPr="00CE5DF1">
        <w:t>Resultaten</w:t>
      </w:r>
    </w:p>
    <w:p w14:paraId="23024F9B" w14:textId="1C1E3FAE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[Beschrijf hier concrete resultaten, wanneer is het project een succes? Hoe meet je dit?]</w:t>
      </w:r>
      <w:r w:rsidRPr="00CE5DF1">
        <w:rPr>
          <w:rFonts w:ascii="Calibri" w:hAnsi="Calibri"/>
        </w:rPr>
        <w:br/>
      </w:r>
    </w:p>
    <w:p w14:paraId="2AB4B6D1" w14:textId="77777777" w:rsidR="00CE5DF1" w:rsidRPr="00CE5DF1" w:rsidRDefault="00CE5DF1" w:rsidP="00CE5DF1">
      <w:pPr>
        <w:pStyle w:val="Kop2"/>
      </w:pPr>
      <w:r w:rsidRPr="00CE5DF1">
        <w:t>Planning</w:t>
      </w:r>
    </w:p>
    <w:p w14:paraId="71D62AAB" w14:textId="3518F13F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[Beschrijf hier de verschillende taken, wie ze gaan uitvoeren, een tijdpad en deadlines.]</w:t>
      </w:r>
    </w:p>
    <w:p w14:paraId="402FCB8C" w14:textId="77777777" w:rsidR="00CE5DF1" w:rsidRPr="00CE5DF1" w:rsidRDefault="00CE5DF1" w:rsidP="00CE5DF1">
      <w:pPr>
        <w:rPr>
          <w:rFonts w:ascii="Calibri" w:hAnsi="Calibri"/>
        </w:rPr>
      </w:pPr>
    </w:p>
    <w:p w14:paraId="04A08338" w14:textId="77777777" w:rsidR="00CE5DF1" w:rsidRPr="00CE5DF1" w:rsidRDefault="00CE5DF1" w:rsidP="00CE5DF1">
      <w:pPr>
        <w:pStyle w:val="Kop2"/>
      </w:pPr>
      <w:r w:rsidRPr="00CE5DF1">
        <w:t>Organisatie</w:t>
      </w:r>
    </w:p>
    <w:p w14:paraId="1CD6A827" w14:textId="5BDAF8D1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[Wie doen mee aan dit project en welke rollen/taken hebben zij?]</w:t>
      </w:r>
    </w:p>
    <w:p w14:paraId="71FDAB78" w14:textId="77777777" w:rsidR="00CE5DF1" w:rsidRPr="00CE5DF1" w:rsidRDefault="00CE5DF1" w:rsidP="00CE5DF1">
      <w:pPr>
        <w:rPr>
          <w:rFonts w:ascii="Calibri" w:hAnsi="Calibri"/>
        </w:rPr>
      </w:pPr>
    </w:p>
    <w:p w14:paraId="2BA8097D" w14:textId="77777777" w:rsidR="00CE5DF1" w:rsidRPr="00CE5DF1" w:rsidRDefault="00CE5DF1" w:rsidP="00CE5DF1">
      <w:pPr>
        <w:pStyle w:val="Kop2"/>
      </w:pPr>
      <w:r w:rsidRPr="00CE5DF1">
        <w:t>Bedrag voucher en kostenoverzicht</w:t>
      </w:r>
    </w:p>
    <w:p w14:paraId="6880D3A7" w14:textId="446373AB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[Voeg een overzicht toe met daarin de activiteiten en kosten. Voor een voorbeeld, zie onder. Vermeld ook het bedrag dat wordt aangevraagd (max €8.000 inclusief btw).]</w:t>
      </w:r>
    </w:p>
    <w:p w14:paraId="3144A64E" w14:textId="3CD697B7" w:rsidR="00CE5DF1" w:rsidRDefault="00CE5DF1">
      <w:pPr>
        <w:spacing w:after="200"/>
        <w:textAlignment w:val="auto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br w:type="page"/>
      </w:r>
    </w:p>
    <w:p w14:paraId="0F87164F" w14:textId="77777777" w:rsidR="00CE5DF1" w:rsidRPr="00CE5DF1" w:rsidRDefault="00CE5DF1" w:rsidP="00CE5DF1">
      <w:pPr>
        <w:pStyle w:val="Geenafstand"/>
        <w:rPr>
          <w:rFonts w:ascii="Calibri" w:hAnsi="Calibri"/>
          <w:sz w:val="18"/>
          <w:szCs w:val="18"/>
          <w:u w:val="single"/>
        </w:rPr>
      </w:pPr>
    </w:p>
    <w:tbl>
      <w:tblPr>
        <w:tblStyle w:val="Tabelraster"/>
        <w:tblW w:w="963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68"/>
        <w:gridCol w:w="1984"/>
      </w:tblGrid>
      <w:tr w:rsidR="00CE5DF1" w:rsidRPr="00CE5DF1" w14:paraId="25DA4AE8" w14:textId="77777777" w:rsidTr="00CE5DF1">
        <w:tc>
          <w:tcPr>
            <w:tcW w:w="3823" w:type="dxa"/>
          </w:tcPr>
          <w:p w14:paraId="31ACC2BF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5DF1">
              <w:rPr>
                <w:rFonts w:ascii="Calibri" w:hAnsi="Calibri"/>
                <w:b/>
                <w:bCs/>
                <w:sz w:val="22"/>
                <w:szCs w:val="22"/>
              </w:rPr>
              <w:t>Activiteit of product</w:t>
            </w:r>
          </w:p>
        </w:tc>
        <w:tc>
          <w:tcPr>
            <w:tcW w:w="1559" w:type="dxa"/>
          </w:tcPr>
          <w:p w14:paraId="4BB7ED02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5DF1">
              <w:rPr>
                <w:rFonts w:ascii="Calibri" w:hAnsi="Calibri"/>
                <w:b/>
                <w:bCs/>
                <w:sz w:val="22"/>
                <w:szCs w:val="22"/>
              </w:rPr>
              <w:t>Aantal uur</w:t>
            </w:r>
          </w:p>
        </w:tc>
        <w:tc>
          <w:tcPr>
            <w:tcW w:w="2268" w:type="dxa"/>
          </w:tcPr>
          <w:p w14:paraId="6A0C3479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5DF1">
              <w:rPr>
                <w:rFonts w:ascii="Calibri" w:hAnsi="Calibri"/>
                <w:b/>
                <w:bCs/>
                <w:sz w:val="22"/>
                <w:szCs w:val="22"/>
              </w:rPr>
              <w:t>Tarief in €</w:t>
            </w:r>
          </w:p>
        </w:tc>
        <w:tc>
          <w:tcPr>
            <w:tcW w:w="1984" w:type="dxa"/>
          </w:tcPr>
          <w:p w14:paraId="7146027C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5DF1">
              <w:rPr>
                <w:rFonts w:ascii="Calibri" w:hAnsi="Calibri"/>
                <w:b/>
                <w:bCs/>
                <w:sz w:val="22"/>
                <w:szCs w:val="22"/>
              </w:rPr>
              <w:t>Totale kosten</w:t>
            </w:r>
          </w:p>
        </w:tc>
      </w:tr>
      <w:tr w:rsidR="00CE5DF1" w:rsidRPr="00CE5DF1" w14:paraId="77A0020C" w14:textId="77777777" w:rsidTr="00CE5DF1">
        <w:tc>
          <w:tcPr>
            <w:tcW w:w="3823" w:type="dxa"/>
          </w:tcPr>
          <w:p w14:paraId="4278637F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8DE857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1705FC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4D46BF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2CA12E36" w14:textId="77777777" w:rsidTr="00CE5DF1">
        <w:tc>
          <w:tcPr>
            <w:tcW w:w="3823" w:type="dxa"/>
          </w:tcPr>
          <w:p w14:paraId="507B7F7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D5004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83854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15992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3AD5EE1B" w14:textId="77777777" w:rsidTr="00CE5DF1">
        <w:tc>
          <w:tcPr>
            <w:tcW w:w="3823" w:type="dxa"/>
          </w:tcPr>
          <w:p w14:paraId="3E768B35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755EE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3877F5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5ECC7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29927194" w14:textId="77777777" w:rsidTr="00CE5DF1">
        <w:tc>
          <w:tcPr>
            <w:tcW w:w="3823" w:type="dxa"/>
          </w:tcPr>
          <w:p w14:paraId="3C1C6098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2787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35CFF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36339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2DF4C600" w14:textId="77777777" w:rsidTr="00CE5DF1">
        <w:tc>
          <w:tcPr>
            <w:tcW w:w="3823" w:type="dxa"/>
          </w:tcPr>
          <w:p w14:paraId="721BF582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665A7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96810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E09659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15B89FFD" w14:textId="77777777" w:rsidTr="00CE5DF1">
        <w:tc>
          <w:tcPr>
            <w:tcW w:w="3823" w:type="dxa"/>
          </w:tcPr>
          <w:p w14:paraId="225CB688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D352A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16A2F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5BBF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073B1D3A" w14:textId="77777777" w:rsidTr="00CE5DF1">
        <w:tc>
          <w:tcPr>
            <w:tcW w:w="3823" w:type="dxa"/>
          </w:tcPr>
          <w:p w14:paraId="66DE7BA8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CE5DF1">
              <w:rPr>
                <w:rFonts w:ascii="Calibri" w:hAnsi="Calibri"/>
                <w:sz w:val="22"/>
                <w:szCs w:val="22"/>
              </w:rPr>
              <w:t>Totaal exclusief btw</w:t>
            </w:r>
          </w:p>
        </w:tc>
        <w:tc>
          <w:tcPr>
            <w:tcW w:w="1559" w:type="dxa"/>
          </w:tcPr>
          <w:p w14:paraId="003AD89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92E1CE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ED7F57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381A9066" w14:textId="77777777" w:rsidTr="00CE5DF1">
        <w:tc>
          <w:tcPr>
            <w:tcW w:w="3823" w:type="dxa"/>
          </w:tcPr>
          <w:p w14:paraId="01DCEDC6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CE5DF1">
              <w:rPr>
                <w:rFonts w:ascii="Calibri" w:hAnsi="Calibri"/>
                <w:sz w:val="22"/>
                <w:szCs w:val="22"/>
              </w:rPr>
              <w:t>Btw</w:t>
            </w:r>
          </w:p>
        </w:tc>
        <w:tc>
          <w:tcPr>
            <w:tcW w:w="1559" w:type="dxa"/>
          </w:tcPr>
          <w:p w14:paraId="139A8525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F2A979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C46F2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41C9B0C5" w14:textId="77777777" w:rsidTr="00CE5DF1">
        <w:tc>
          <w:tcPr>
            <w:tcW w:w="3823" w:type="dxa"/>
          </w:tcPr>
          <w:p w14:paraId="6E2274C4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CE5DF1">
              <w:rPr>
                <w:rFonts w:ascii="Calibri" w:hAnsi="Calibri"/>
                <w:sz w:val="22"/>
                <w:szCs w:val="22"/>
              </w:rPr>
              <w:t>Totaal inclusief btw</w:t>
            </w:r>
          </w:p>
        </w:tc>
        <w:tc>
          <w:tcPr>
            <w:tcW w:w="1559" w:type="dxa"/>
          </w:tcPr>
          <w:p w14:paraId="3AE669A1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6F2B04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D21704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3B8C7531" w14:textId="77777777" w:rsidTr="00CE5DF1">
        <w:tc>
          <w:tcPr>
            <w:tcW w:w="3823" w:type="dxa"/>
          </w:tcPr>
          <w:p w14:paraId="718F57DF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AEBD7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66B40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D4F6A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CE5DF1" w:rsidRPr="00CE5DF1" w14:paraId="76CAC919" w14:textId="77777777" w:rsidTr="00CE5DF1">
        <w:tc>
          <w:tcPr>
            <w:tcW w:w="3823" w:type="dxa"/>
          </w:tcPr>
          <w:p w14:paraId="1678B0EB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CE5DF1">
              <w:rPr>
                <w:rFonts w:ascii="Calibri" w:hAnsi="Calibri"/>
                <w:sz w:val="22"/>
                <w:szCs w:val="22"/>
              </w:rPr>
              <w:t>Bedrag dat wordt aangevraagd:</w:t>
            </w:r>
          </w:p>
        </w:tc>
        <w:tc>
          <w:tcPr>
            <w:tcW w:w="1559" w:type="dxa"/>
          </w:tcPr>
          <w:p w14:paraId="2F27F23A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846028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69A424" w14:textId="77777777" w:rsidR="00CE5DF1" w:rsidRPr="00CE5DF1" w:rsidRDefault="00CE5DF1" w:rsidP="003C7A98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467254" w14:textId="77777777" w:rsidR="00CE5DF1" w:rsidRDefault="00CE5DF1" w:rsidP="00CE5DF1">
      <w:pPr>
        <w:pStyle w:val="Geenafstand"/>
        <w:rPr>
          <w:rFonts w:ascii="Calibri" w:hAnsi="Calibri"/>
        </w:rPr>
      </w:pPr>
    </w:p>
    <w:p w14:paraId="5C91C3FC" w14:textId="4C6F8B79" w:rsidR="00CE5DF1" w:rsidRPr="00CE5DF1" w:rsidRDefault="00CE5DF1" w:rsidP="00CE5DF1">
      <w:pPr>
        <w:pStyle w:val="Geenafstand"/>
        <w:rPr>
          <w:rFonts w:ascii="Calibri" w:hAnsi="Calibri"/>
        </w:rPr>
      </w:pPr>
      <w:r w:rsidRPr="00CE5DF1">
        <w:rPr>
          <w:rFonts w:ascii="Calibri" w:hAnsi="Calibri"/>
        </w:rPr>
        <w:t>Voeg extra regels toe indien nodig.</w:t>
      </w:r>
    </w:p>
    <w:p w14:paraId="4891C780" w14:textId="3465CF71" w:rsidR="00CE5DF1" w:rsidRPr="00CE5DF1" w:rsidRDefault="00CE5DF1" w:rsidP="00CE5DF1">
      <w:pPr>
        <w:rPr>
          <w:rFonts w:ascii="Calibri" w:hAnsi="Calibri"/>
          <w:szCs w:val="22"/>
        </w:rPr>
      </w:pPr>
      <w:r w:rsidRPr="00CE5DF1">
        <w:rPr>
          <w:rFonts w:ascii="Calibri" w:hAnsi="Calibri"/>
          <w:szCs w:val="22"/>
        </w:rPr>
        <w:t>Voeg ook (een) offerte(s) bij (ZZP’ers, kosten materialen).</w:t>
      </w:r>
    </w:p>
    <w:p w14:paraId="1B9F421C" w14:textId="77777777" w:rsidR="00CE5DF1" w:rsidRPr="00CE5DF1" w:rsidRDefault="00CE5DF1" w:rsidP="00CE5DF1">
      <w:pPr>
        <w:pStyle w:val="Kop2"/>
      </w:pPr>
      <w:r w:rsidRPr="00CE5DF1">
        <w:t>Risico’s</w:t>
      </w:r>
    </w:p>
    <w:p w14:paraId="47B7E006" w14:textId="1F9CE466" w:rsidR="00CE5DF1" w:rsidRPr="00CE5DF1" w:rsidRDefault="00CE5DF1" w:rsidP="00CE5DF1">
      <w:pPr>
        <w:rPr>
          <w:rFonts w:ascii="Calibri" w:hAnsi="Calibri"/>
        </w:rPr>
      </w:pPr>
      <w:r w:rsidRPr="00CE5DF1">
        <w:rPr>
          <w:rFonts w:ascii="Calibri" w:hAnsi="Calibri"/>
        </w:rPr>
        <w:t>[Beschrijf hier mogelijke risico’s en mitigerende maatregelen.]</w:t>
      </w:r>
    </w:p>
    <w:p w14:paraId="741A1454" w14:textId="77777777" w:rsidR="00CE5DF1" w:rsidRPr="00CE5DF1" w:rsidRDefault="00CE5DF1" w:rsidP="00CE5DF1">
      <w:pPr>
        <w:pStyle w:val="Geenafstand"/>
        <w:rPr>
          <w:rFonts w:ascii="Calibri" w:hAnsi="Calibri"/>
        </w:rPr>
      </w:pPr>
    </w:p>
    <w:p w14:paraId="278AC5AA" w14:textId="77777777" w:rsidR="00CE5DF1" w:rsidRPr="00CE5DF1" w:rsidRDefault="00CE5DF1" w:rsidP="00CE5DF1">
      <w:pPr>
        <w:pStyle w:val="Geenafstand"/>
        <w:rPr>
          <w:rFonts w:ascii="Calibri" w:hAnsi="Calibri"/>
        </w:rPr>
      </w:pPr>
    </w:p>
    <w:p w14:paraId="1F30BF10" w14:textId="77777777" w:rsidR="00CE5DF1" w:rsidRPr="00CE5DF1" w:rsidRDefault="00CE5DF1" w:rsidP="00CE5DF1">
      <w:pPr>
        <w:rPr>
          <w:rFonts w:ascii="Calibri" w:hAnsi="Calibri"/>
        </w:rPr>
      </w:pPr>
    </w:p>
    <w:sectPr w:rsidR="00CE5DF1" w:rsidRPr="00CE5DF1" w:rsidSect="00E063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C7EB" w14:textId="77777777" w:rsidR="009113EA" w:rsidRDefault="009113EA" w:rsidP="00D239F4">
      <w:r>
        <w:separator/>
      </w:r>
    </w:p>
  </w:endnote>
  <w:endnote w:type="continuationSeparator" w:id="0">
    <w:p w14:paraId="0DD59FE6" w14:textId="77777777" w:rsidR="009113EA" w:rsidRDefault="009113EA" w:rsidP="00D2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9C67" w14:textId="77777777" w:rsidR="00CF27F0" w:rsidRDefault="00CF27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EAE2CA" w14:paraId="5C06478D" w14:textId="77777777" w:rsidTr="5CEAE2CA">
      <w:trPr>
        <w:trHeight w:val="300"/>
      </w:trPr>
      <w:tc>
        <w:tcPr>
          <w:tcW w:w="3020" w:type="dxa"/>
        </w:tcPr>
        <w:p w14:paraId="436EAA71" w14:textId="77777777" w:rsidR="5CEAE2CA" w:rsidRDefault="5CEAE2CA" w:rsidP="5CEAE2CA">
          <w:pPr>
            <w:pStyle w:val="Koptekst"/>
            <w:ind w:left="-115"/>
          </w:pPr>
        </w:p>
      </w:tc>
      <w:tc>
        <w:tcPr>
          <w:tcW w:w="3020" w:type="dxa"/>
        </w:tcPr>
        <w:p w14:paraId="078D77F0" w14:textId="77777777" w:rsidR="5CEAE2CA" w:rsidRDefault="5CEAE2CA" w:rsidP="5CEAE2CA">
          <w:pPr>
            <w:pStyle w:val="Koptekst"/>
            <w:jc w:val="center"/>
          </w:pPr>
        </w:p>
      </w:tc>
      <w:tc>
        <w:tcPr>
          <w:tcW w:w="3020" w:type="dxa"/>
        </w:tcPr>
        <w:p w14:paraId="593EDF38" w14:textId="77777777" w:rsidR="5CEAE2CA" w:rsidRDefault="5CEAE2CA" w:rsidP="5CEAE2CA">
          <w:pPr>
            <w:pStyle w:val="Ko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72F46">
            <w:rPr>
              <w:noProof/>
            </w:rPr>
            <w:t>2</w:t>
          </w:r>
          <w:r>
            <w:fldChar w:fldCharType="end"/>
          </w:r>
        </w:p>
      </w:tc>
    </w:tr>
  </w:tbl>
  <w:p w14:paraId="77F3CEC0" w14:textId="77777777" w:rsidR="5CEAE2CA" w:rsidRDefault="5CEAE2CA" w:rsidP="5CEAE2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EAE2CA" w14:paraId="7EB795BD" w14:textId="77777777" w:rsidTr="5CEAE2CA">
      <w:trPr>
        <w:trHeight w:val="300"/>
      </w:trPr>
      <w:tc>
        <w:tcPr>
          <w:tcW w:w="3020" w:type="dxa"/>
        </w:tcPr>
        <w:p w14:paraId="6070D53E" w14:textId="77777777" w:rsidR="5CEAE2CA" w:rsidRDefault="5CEAE2CA" w:rsidP="5CEAE2CA">
          <w:pPr>
            <w:pStyle w:val="Koptekst"/>
            <w:ind w:left="-115"/>
          </w:pPr>
        </w:p>
      </w:tc>
      <w:tc>
        <w:tcPr>
          <w:tcW w:w="3020" w:type="dxa"/>
        </w:tcPr>
        <w:p w14:paraId="63B191CC" w14:textId="77777777" w:rsidR="5CEAE2CA" w:rsidRDefault="5CEAE2CA" w:rsidP="5CEAE2CA">
          <w:pPr>
            <w:pStyle w:val="Koptekst"/>
            <w:jc w:val="center"/>
          </w:pPr>
        </w:p>
      </w:tc>
      <w:tc>
        <w:tcPr>
          <w:tcW w:w="3020" w:type="dxa"/>
        </w:tcPr>
        <w:p w14:paraId="2E333CFE" w14:textId="77777777" w:rsidR="5CEAE2CA" w:rsidRDefault="5CEAE2CA" w:rsidP="5CEAE2CA">
          <w:pPr>
            <w:pStyle w:val="Koptekst"/>
            <w:ind w:right="-115"/>
            <w:jc w:val="right"/>
          </w:pPr>
        </w:p>
      </w:tc>
    </w:tr>
  </w:tbl>
  <w:p w14:paraId="63F88013" w14:textId="77777777" w:rsidR="5CEAE2CA" w:rsidRDefault="5CEAE2CA" w:rsidP="5CEAE2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168E" w14:textId="77777777" w:rsidR="009113EA" w:rsidRDefault="009113EA" w:rsidP="00D239F4">
      <w:r>
        <w:separator/>
      </w:r>
    </w:p>
  </w:footnote>
  <w:footnote w:type="continuationSeparator" w:id="0">
    <w:p w14:paraId="5AB062EA" w14:textId="77777777" w:rsidR="009113EA" w:rsidRDefault="009113EA" w:rsidP="00D2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9385" w14:textId="77777777" w:rsidR="00787998" w:rsidRDefault="00787998">
    <w:pPr>
      <w:pStyle w:val="Koptekst"/>
    </w:pPr>
  </w:p>
  <w:p w14:paraId="5EBD1E4C" w14:textId="77777777" w:rsidR="00280DEA" w:rsidRDefault="00280D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09E1" w14:textId="77777777" w:rsidR="00280DEA" w:rsidRDefault="00CF27F0" w:rsidP="00D355B6">
    <w:pPr>
      <w:pStyle w:val="Koptekst"/>
    </w:pPr>
    <w:r w:rsidRPr="004B5719">
      <w:rPr>
        <w:noProof/>
      </w:rPr>
      <w:drawing>
        <wp:anchor distT="0" distB="0" distL="114300" distR="114300" simplePos="0" relativeHeight="251672581" behindDoc="0" locked="0" layoutInCell="1" allowOverlap="1" wp14:anchorId="35D70BC0" wp14:editId="15EA92AE">
          <wp:simplePos x="0" y="0"/>
          <wp:positionH relativeFrom="column">
            <wp:posOffset>-523875</wp:posOffset>
          </wp:positionH>
          <wp:positionV relativeFrom="paragraph">
            <wp:posOffset>-495935</wp:posOffset>
          </wp:positionV>
          <wp:extent cx="1223158" cy="1638794"/>
          <wp:effectExtent l="0" t="0" r="0" b="0"/>
          <wp:wrapNone/>
          <wp:docPr id="1944088568" name="Afbeelding 1944088568" descr="Afbeelding met tekst, logo, clipar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088568" name="Afbeelding 1944088568" descr="Afbeelding met tekst, logo, clipart, Graphics&#10;&#10;Door AI gegenereerde inhoud is mogelijk onjuis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911"/>
                  <a:stretch/>
                </pic:blipFill>
                <pic:spPr bwMode="auto">
                  <a:xfrm>
                    <a:off x="0" y="0"/>
                    <a:ext cx="1223158" cy="16387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CA1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309CD17" wp14:editId="0A0DC7D2">
              <wp:simplePos x="0" y="0"/>
              <wp:positionH relativeFrom="column">
                <wp:posOffset>7243445</wp:posOffset>
              </wp:positionH>
              <wp:positionV relativeFrom="paragraph">
                <wp:posOffset>-12065</wp:posOffset>
              </wp:positionV>
              <wp:extent cx="344170" cy="2066290"/>
              <wp:effectExtent l="0" t="0" r="17780" b="1016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170" cy="20662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480FF" id="Rectangle 2" o:spid="_x0000_s1026" style="position:absolute;margin-left:570.35pt;margin-top:-.95pt;width:27.1pt;height:162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" fillcolor="#ffc000" strokecolor="white"/>
          </w:pict>
        </mc:Fallback>
      </mc:AlternateContent>
    </w:r>
    <w:r w:rsidR="00404CA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DB77C4F" wp14:editId="1328C54F">
              <wp:simplePos x="0" y="0"/>
              <wp:positionH relativeFrom="column">
                <wp:posOffset>7243445</wp:posOffset>
              </wp:positionH>
              <wp:positionV relativeFrom="paragraph">
                <wp:posOffset>-12065</wp:posOffset>
              </wp:positionV>
              <wp:extent cx="344170" cy="2066290"/>
              <wp:effectExtent l="0" t="0" r="17780" b="101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170" cy="20662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077FF" id="Rectangle 2" o:spid="_x0000_s1026" style="position:absolute;margin-left:570.35pt;margin-top:-.95pt;width:27.1pt;height:16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" fillcolor="#ffc000" strokecolor="white"/>
          </w:pict>
        </mc:Fallback>
      </mc:AlternateContent>
    </w:r>
    <w:r w:rsidR="00404CA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61CAD" wp14:editId="3726DC6F">
              <wp:simplePos x="0" y="0"/>
              <wp:positionH relativeFrom="column">
                <wp:posOffset>7243445</wp:posOffset>
              </wp:positionH>
              <wp:positionV relativeFrom="paragraph">
                <wp:posOffset>-12065</wp:posOffset>
              </wp:positionV>
              <wp:extent cx="344170" cy="2066290"/>
              <wp:effectExtent l="0" t="0" r="17780" b="1016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170" cy="20662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2641F" id="Rectangle 2" o:spid="_x0000_s1026" style="position:absolute;margin-left:570.35pt;margin-top:-.95pt;width:27.1pt;height:162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" fillcolor="#ffc000" strokecolor="white"/>
          </w:pict>
        </mc:Fallback>
      </mc:AlternateContent>
    </w:r>
    <w:r w:rsidR="00404CA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36204" wp14:editId="76342F88">
              <wp:simplePos x="0" y="0"/>
              <wp:positionH relativeFrom="column">
                <wp:posOffset>7243445</wp:posOffset>
              </wp:positionH>
              <wp:positionV relativeFrom="paragraph">
                <wp:posOffset>-12065</wp:posOffset>
              </wp:positionV>
              <wp:extent cx="344170" cy="2066290"/>
              <wp:effectExtent l="0" t="0" r="17780" b="101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170" cy="20662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0BA42" id="Rectangle 2" o:spid="_x0000_s1026" style="position:absolute;margin-left:570.35pt;margin-top:-.95pt;width:27.1pt;height:16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" fillcolor="#ffc000" strokecolor="white"/>
          </w:pict>
        </mc:Fallback>
      </mc:AlternateContent>
    </w:r>
    <w:r w:rsidR="00E063A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DAE8" w14:textId="77777777" w:rsidR="00AE1A78" w:rsidRDefault="00CF27F0" w:rsidP="00406D6F">
    <w:pPr>
      <w:tabs>
        <w:tab w:val="left" w:pos="7665"/>
      </w:tabs>
      <w:rPr>
        <w:noProof/>
      </w:rPr>
    </w:pPr>
    <w:r>
      <w:rPr>
        <w:noProof/>
      </w:rPr>
      <w:drawing>
        <wp:anchor distT="0" distB="0" distL="114300" distR="114300" simplePos="0" relativeHeight="251670533" behindDoc="1" locked="0" layoutInCell="1" allowOverlap="1" wp14:anchorId="4B106CD1" wp14:editId="502B63D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99465" cy="3305175"/>
          <wp:effectExtent l="0" t="0" r="635" b="9525"/>
          <wp:wrapNone/>
          <wp:docPr id="900451054" name="Afbeelding 900451054" descr="Afbeelding met tekst, schermopname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51054" name="Afbeelding 900451054" descr="Afbeelding met tekst, schermopname, Lettertype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41" t="-267" b="7651"/>
                  <a:stretch/>
                </pic:blipFill>
                <pic:spPr bwMode="auto">
                  <a:xfrm>
                    <a:off x="0" y="0"/>
                    <a:ext cx="799465" cy="330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5" behindDoc="0" locked="0" layoutInCell="1" allowOverlap="1" wp14:anchorId="2BA3229A" wp14:editId="2C733774">
          <wp:simplePos x="0" y="0"/>
          <wp:positionH relativeFrom="column">
            <wp:posOffset>0</wp:posOffset>
          </wp:positionH>
          <wp:positionV relativeFrom="paragraph">
            <wp:posOffset>237490</wp:posOffset>
          </wp:positionV>
          <wp:extent cx="2619375" cy="743585"/>
          <wp:effectExtent l="0" t="0" r="9525" b="0"/>
          <wp:wrapSquare wrapText="bothSides"/>
          <wp:docPr id="8" name="Afbeelding 8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, Lettertype, Graphics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D6F">
      <w:rPr>
        <w:noProof/>
      </w:rPr>
      <w:tab/>
    </w:r>
  </w:p>
  <w:p w14:paraId="1E76B12D" w14:textId="77777777" w:rsidR="003A6795" w:rsidRDefault="003A6795" w:rsidP="003A6795">
    <w:pPr>
      <w:rPr>
        <w:noProof/>
      </w:rPr>
    </w:pPr>
  </w:p>
  <w:p w14:paraId="4A77DC58" w14:textId="77777777" w:rsidR="003A6795" w:rsidRDefault="003A6795" w:rsidP="00406D6F">
    <w:pPr>
      <w:rPr>
        <w:noProof/>
      </w:rPr>
    </w:pPr>
  </w:p>
  <w:p w14:paraId="734D035E" w14:textId="77777777" w:rsidR="003A6795" w:rsidRDefault="003A6795" w:rsidP="003A6795"/>
  <w:p w14:paraId="6C872076" w14:textId="77777777" w:rsidR="00B335CC" w:rsidRDefault="00B335CC" w:rsidP="00D239F4"/>
  <w:p w14:paraId="16F53DB0" w14:textId="77777777" w:rsidR="00A941CA" w:rsidRDefault="00A941CA" w:rsidP="00D239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40.5pt;height:640.5pt;visibility:visible;mso-wrap-style:square" o:bullet="t">
        <v:imagedata r:id="rId1" o:title="delete-156119_640"/>
      </v:shape>
    </w:pict>
  </w:numPicBullet>
  <w:numPicBullet w:numPicBulletId="1">
    <w:pict>
      <v:shape id="_x0000_i1026" type="#_x0000_t75" style="width:677.25pt;height:597.75pt;visibility:visible;mso-wrap-style:square" o:bullet="t">
        <v:imagedata r:id="rId2" o:title="png-clipart-computer-icons-check-mark-flower-receptacle-miscellaneous-angle"/>
      </v:shape>
    </w:pict>
  </w:numPicBullet>
  <w:abstractNum w:abstractNumId="0" w15:restartNumberingAfterBreak="0">
    <w:nsid w:val="0136959F"/>
    <w:multiLevelType w:val="hybridMultilevel"/>
    <w:tmpl w:val="C7025256"/>
    <w:lvl w:ilvl="0" w:tplc="4422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AC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8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47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D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22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64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C0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528"/>
    <w:multiLevelType w:val="hybridMultilevel"/>
    <w:tmpl w:val="E4B23492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5BE"/>
    <w:multiLevelType w:val="hybridMultilevel"/>
    <w:tmpl w:val="EBE42542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3E7A"/>
    <w:multiLevelType w:val="hybridMultilevel"/>
    <w:tmpl w:val="F3000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422F"/>
    <w:multiLevelType w:val="hybridMultilevel"/>
    <w:tmpl w:val="6EE00E0C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38BC"/>
    <w:multiLevelType w:val="hybridMultilevel"/>
    <w:tmpl w:val="A40E28BA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1D8"/>
    <w:multiLevelType w:val="hybridMultilevel"/>
    <w:tmpl w:val="846CA016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A098F"/>
    <w:multiLevelType w:val="hybridMultilevel"/>
    <w:tmpl w:val="BE2E6422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74174"/>
    <w:multiLevelType w:val="hybridMultilevel"/>
    <w:tmpl w:val="35E05826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BC7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CD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07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1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4B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2C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82326"/>
    <w:multiLevelType w:val="hybridMultilevel"/>
    <w:tmpl w:val="529CA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B35B5"/>
    <w:multiLevelType w:val="hybridMultilevel"/>
    <w:tmpl w:val="FFFFFFFF"/>
    <w:lvl w:ilvl="0" w:tplc="35C09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C2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E0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B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B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CC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5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E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0C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20B79"/>
    <w:multiLevelType w:val="hybridMultilevel"/>
    <w:tmpl w:val="AD3AFB98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5357B"/>
    <w:multiLevelType w:val="hybridMultilevel"/>
    <w:tmpl w:val="FFFFFFFF"/>
    <w:lvl w:ilvl="0" w:tplc="58588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86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A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E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09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A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42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B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A33B9"/>
    <w:multiLevelType w:val="hybridMultilevel"/>
    <w:tmpl w:val="FFFFFFFF"/>
    <w:lvl w:ilvl="0" w:tplc="5B123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D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46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AA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8C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22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4F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1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4019E"/>
    <w:multiLevelType w:val="hybridMultilevel"/>
    <w:tmpl w:val="F9E8F35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72978"/>
    <w:multiLevelType w:val="hybridMultilevel"/>
    <w:tmpl w:val="C6C2897C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C758D"/>
    <w:multiLevelType w:val="hybridMultilevel"/>
    <w:tmpl w:val="FFFFFFFF"/>
    <w:lvl w:ilvl="0" w:tplc="1A00B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A4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6E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6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8D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CB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4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8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3938"/>
    <w:multiLevelType w:val="hybridMultilevel"/>
    <w:tmpl w:val="BE682146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B03EA"/>
    <w:multiLevelType w:val="hybridMultilevel"/>
    <w:tmpl w:val="D71CE364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C2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E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0D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6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6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67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C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E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E82A5"/>
    <w:multiLevelType w:val="hybridMultilevel"/>
    <w:tmpl w:val="3C38BD18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CA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A3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80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6C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67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4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9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E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F2F65"/>
    <w:multiLevelType w:val="hybridMultilevel"/>
    <w:tmpl w:val="DE90DE5C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09833"/>
    <w:multiLevelType w:val="hybridMultilevel"/>
    <w:tmpl w:val="8758CAFC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8AA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C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6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C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1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D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6A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2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E1B11"/>
    <w:multiLevelType w:val="hybridMultilevel"/>
    <w:tmpl w:val="FFFFFFFF"/>
    <w:lvl w:ilvl="0" w:tplc="8C4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4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1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C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40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4A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28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0173D9"/>
    <w:multiLevelType w:val="hybridMultilevel"/>
    <w:tmpl w:val="3B22FAAC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B0239"/>
    <w:multiLevelType w:val="hybridMultilevel"/>
    <w:tmpl w:val="C4E8A05A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E33C9"/>
    <w:multiLevelType w:val="hybridMultilevel"/>
    <w:tmpl w:val="9F1A10C4"/>
    <w:lvl w:ilvl="0" w:tplc="D5F80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42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26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63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A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0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8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A6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01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94C37"/>
    <w:multiLevelType w:val="hybridMultilevel"/>
    <w:tmpl w:val="18502B78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B86941"/>
    <w:multiLevelType w:val="hybridMultilevel"/>
    <w:tmpl w:val="621057E8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1B4989"/>
    <w:multiLevelType w:val="hybridMultilevel"/>
    <w:tmpl w:val="FFFFFFFF"/>
    <w:lvl w:ilvl="0" w:tplc="6A640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6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4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F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1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C0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6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8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94B7E"/>
    <w:multiLevelType w:val="hybridMultilevel"/>
    <w:tmpl w:val="B7F4B148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121829"/>
    <w:multiLevelType w:val="hybridMultilevel"/>
    <w:tmpl w:val="48A2E96C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405BD9"/>
    <w:multiLevelType w:val="hybridMultilevel"/>
    <w:tmpl w:val="D74C188A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95DDFD"/>
    <w:multiLevelType w:val="hybridMultilevel"/>
    <w:tmpl w:val="FFFFFFFF"/>
    <w:lvl w:ilvl="0" w:tplc="368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4B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E7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87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2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25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64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2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E14792"/>
    <w:multiLevelType w:val="hybridMultilevel"/>
    <w:tmpl w:val="CC0C9512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034595"/>
    <w:multiLevelType w:val="hybridMultilevel"/>
    <w:tmpl w:val="6658B060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2B6407"/>
    <w:multiLevelType w:val="hybridMultilevel"/>
    <w:tmpl w:val="49A82B8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861A93"/>
    <w:multiLevelType w:val="hybridMultilevel"/>
    <w:tmpl w:val="5470D268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36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A5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B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4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A7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A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E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23AB70"/>
    <w:multiLevelType w:val="hybridMultilevel"/>
    <w:tmpl w:val="CD26C2B4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66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5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0C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CE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3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4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2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6554B"/>
    <w:multiLevelType w:val="hybridMultilevel"/>
    <w:tmpl w:val="E3F02568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A45353"/>
    <w:multiLevelType w:val="hybridMultilevel"/>
    <w:tmpl w:val="A3C8980C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0344AE"/>
    <w:multiLevelType w:val="hybridMultilevel"/>
    <w:tmpl w:val="166A4106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7F5595"/>
    <w:multiLevelType w:val="hybridMultilevel"/>
    <w:tmpl w:val="4D868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490EE1"/>
    <w:multiLevelType w:val="hybridMultilevel"/>
    <w:tmpl w:val="8F261786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F75870"/>
    <w:multiLevelType w:val="hybridMultilevel"/>
    <w:tmpl w:val="FE301D8A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ACD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8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A1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4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B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9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6E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051ECB"/>
    <w:multiLevelType w:val="hybridMultilevel"/>
    <w:tmpl w:val="3370953A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8E2400"/>
    <w:multiLevelType w:val="hybridMultilevel"/>
    <w:tmpl w:val="A3A20D06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1301C5"/>
    <w:multiLevelType w:val="hybridMultilevel"/>
    <w:tmpl w:val="CBD64468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266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61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B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4C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2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E6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AA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23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1F5AAA"/>
    <w:multiLevelType w:val="hybridMultilevel"/>
    <w:tmpl w:val="3C924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193544"/>
    <w:multiLevelType w:val="hybridMultilevel"/>
    <w:tmpl w:val="3CC8308A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369D68"/>
    <w:multiLevelType w:val="hybridMultilevel"/>
    <w:tmpl w:val="0E94A7EC"/>
    <w:lvl w:ilvl="0" w:tplc="7CC2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EA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0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8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45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A0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7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4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AB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0648E4"/>
    <w:multiLevelType w:val="hybridMultilevel"/>
    <w:tmpl w:val="107EF8B0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2250EE"/>
    <w:multiLevelType w:val="hybridMultilevel"/>
    <w:tmpl w:val="3F728CFA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9C673D"/>
    <w:multiLevelType w:val="hybridMultilevel"/>
    <w:tmpl w:val="54DE5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C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9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C9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2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C9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0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EF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E521C"/>
    <w:multiLevelType w:val="hybridMultilevel"/>
    <w:tmpl w:val="8FF897C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7B2788"/>
    <w:multiLevelType w:val="hybridMultilevel"/>
    <w:tmpl w:val="FFFFFFFF"/>
    <w:lvl w:ilvl="0" w:tplc="E7FA1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E2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D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0F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C4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2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45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4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952DB8"/>
    <w:multiLevelType w:val="hybridMultilevel"/>
    <w:tmpl w:val="685A9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BAF44"/>
    <w:multiLevelType w:val="hybridMultilevel"/>
    <w:tmpl w:val="FFFFFFFF"/>
    <w:lvl w:ilvl="0" w:tplc="8592B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83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44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0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40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28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A0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79095C"/>
    <w:multiLevelType w:val="hybridMultilevel"/>
    <w:tmpl w:val="06589B2C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B9333"/>
    <w:multiLevelType w:val="hybridMultilevel"/>
    <w:tmpl w:val="FFFFFFFF"/>
    <w:lvl w:ilvl="0" w:tplc="FB3CF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47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8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A0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4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2B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88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66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C41B08"/>
    <w:multiLevelType w:val="hybridMultilevel"/>
    <w:tmpl w:val="5C628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D522BC"/>
    <w:multiLevelType w:val="hybridMultilevel"/>
    <w:tmpl w:val="5CD23F8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90CC7"/>
    <w:multiLevelType w:val="hybridMultilevel"/>
    <w:tmpl w:val="58284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147A1D"/>
    <w:multiLevelType w:val="hybridMultilevel"/>
    <w:tmpl w:val="9D22AFA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75322B"/>
    <w:multiLevelType w:val="hybridMultilevel"/>
    <w:tmpl w:val="A7666D10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C5C09B"/>
    <w:multiLevelType w:val="hybridMultilevel"/>
    <w:tmpl w:val="FFFFFFFF"/>
    <w:lvl w:ilvl="0" w:tplc="A5B0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4D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E9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C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4C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69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2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745938"/>
    <w:multiLevelType w:val="hybridMultilevel"/>
    <w:tmpl w:val="20023384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16784F"/>
    <w:multiLevelType w:val="hybridMultilevel"/>
    <w:tmpl w:val="B8900C76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19087A"/>
    <w:multiLevelType w:val="hybridMultilevel"/>
    <w:tmpl w:val="E62CD4C6"/>
    <w:lvl w:ilvl="0" w:tplc="F3C8EBD6">
      <w:numFmt w:val="bullet"/>
      <w:lvlText w:val="-"/>
      <w:lvlPicBulletId w:val="0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1A02DF"/>
    <w:multiLevelType w:val="hybridMultilevel"/>
    <w:tmpl w:val="823A53C4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3B69E5"/>
    <w:multiLevelType w:val="hybridMultilevel"/>
    <w:tmpl w:val="3DC41288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918CA0"/>
    <w:multiLevelType w:val="hybridMultilevel"/>
    <w:tmpl w:val="735894E6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2EF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6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CF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8D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E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4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2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B34290"/>
    <w:multiLevelType w:val="hybridMultilevel"/>
    <w:tmpl w:val="C37CF12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6567F6"/>
    <w:multiLevelType w:val="hybridMultilevel"/>
    <w:tmpl w:val="171E1EE6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50BB8D"/>
    <w:multiLevelType w:val="hybridMultilevel"/>
    <w:tmpl w:val="2C9CCA5A"/>
    <w:lvl w:ilvl="0" w:tplc="8DEAEC16">
      <w:start w:val="1"/>
      <w:numFmt w:val="decimal"/>
      <w:lvlText w:val="%1."/>
      <w:lvlJc w:val="left"/>
      <w:pPr>
        <w:ind w:left="720" w:hanging="360"/>
      </w:pPr>
    </w:lvl>
    <w:lvl w:ilvl="1" w:tplc="873C8A8E">
      <w:start w:val="1"/>
      <w:numFmt w:val="lowerLetter"/>
      <w:lvlText w:val="%2."/>
      <w:lvlJc w:val="left"/>
      <w:pPr>
        <w:ind w:left="1440" w:hanging="360"/>
      </w:pPr>
    </w:lvl>
    <w:lvl w:ilvl="2" w:tplc="DAA0C1FC">
      <w:start w:val="1"/>
      <w:numFmt w:val="lowerRoman"/>
      <w:lvlText w:val="%3."/>
      <w:lvlJc w:val="right"/>
      <w:pPr>
        <w:ind w:left="2160" w:hanging="180"/>
      </w:pPr>
    </w:lvl>
    <w:lvl w:ilvl="3" w:tplc="9724E542">
      <w:start w:val="1"/>
      <w:numFmt w:val="decimal"/>
      <w:lvlText w:val="%4."/>
      <w:lvlJc w:val="left"/>
      <w:pPr>
        <w:ind w:left="2880" w:hanging="360"/>
      </w:pPr>
    </w:lvl>
    <w:lvl w:ilvl="4" w:tplc="B7F00EE6">
      <w:start w:val="1"/>
      <w:numFmt w:val="lowerLetter"/>
      <w:lvlText w:val="%5."/>
      <w:lvlJc w:val="left"/>
      <w:pPr>
        <w:ind w:left="3600" w:hanging="360"/>
      </w:pPr>
    </w:lvl>
    <w:lvl w:ilvl="5" w:tplc="FFF605C6">
      <w:start w:val="1"/>
      <w:numFmt w:val="lowerRoman"/>
      <w:lvlText w:val="%6."/>
      <w:lvlJc w:val="right"/>
      <w:pPr>
        <w:ind w:left="4320" w:hanging="180"/>
      </w:pPr>
    </w:lvl>
    <w:lvl w:ilvl="6" w:tplc="D914519E">
      <w:start w:val="1"/>
      <w:numFmt w:val="decimal"/>
      <w:lvlText w:val="%7."/>
      <w:lvlJc w:val="left"/>
      <w:pPr>
        <w:ind w:left="5040" w:hanging="360"/>
      </w:pPr>
    </w:lvl>
    <w:lvl w:ilvl="7" w:tplc="8358652A">
      <w:start w:val="1"/>
      <w:numFmt w:val="lowerLetter"/>
      <w:lvlText w:val="%8."/>
      <w:lvlJc w:val="left"/>
      <w:pPr>
        <w:ind w:left="5760" w:hanging="360"/>
      </w:pPr>
    </w:lvl>
    <w:lvl w:ilvl="8" w:tplc="7E96B8A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713DF9"/>
    <w:multiLevelType w:val="hybridMultilevel"/>
    <w:tmpl w:val="333A8EC6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0666D9"/>
    <w:multiLevelType w:val="hybridMultilevel"/>
    <w:tmpl w:val="99B6799A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4D8A0F"/>
    <w:multiLevelType w:val="hybridMultilevel"/>
    <w:tmpl w:val="6374B4F8"/>
    <w:lvl w:ilvl="0" w:tplc="3378FE54">
      <w:start w:val="1"/>
      <w:numFmt w:val="bullet"/>
      <w:lvlText w:val="-"/>
      <w:lvlPicBulletId w:val="0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218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0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CD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D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27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E9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7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B78DB5"/>
    <w:multiLevelType w:val="hybridMultilevel"/>
    <w:tmpl w:val="F7307A14"/>
    <w:lvl w:ilvl="0" w:tplc="3378F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0A4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2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1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AC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63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A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583CE2"/>
    <w:multiLevelType w:val="hybridMultilevel"/>
    <w:tmpl w:val="C44C4B8A"/>
    <w:lvl w:ilvl="0" w:tplc="35BCB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B56F7D"/>
    <w:multiLevelType w:val="hybridMultilevel"/>
    <w:tmpl w:val="A2E25102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31697"/>
    <w:multiLevelType w:val="hybridMultilevel"/>
    <w:tmpl w:val="C4CC7BEE"/>
    <w:lvl w:ilvl="0" w:tplc="D682B5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D3A754"/>
    <w:multiLevelType w:val="hybridMultilevel"/>
    <w:tmpl w:val="FFFFFFFF"/>
    <w:lvl w:ilvl="0" w:tplc="437C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2E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8A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8B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4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5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20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A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D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5505">
    <w:abstractNumId w:val="77"/>
  </w:num>
  <w:num w:numId="2" w16cid:durableId="2091153218">
    <w:abstractNumId w:val="0"/>
  </w:num>
  <w:num w:numId="3" w16cid:durableId="1314602774">
    <w:abstractNumId w:val="46"/>
  </w:num>
  <w:num w:numId="4" w16cid:durableId="1756124514">
    <w:abstractNumId w:val="19"/>
  </w:num>
  <w:num w:numId="5" w16cid:durableId="1899511673">
    <w:abstractNumId w:val="37"/>
  </w:num>
  <w:num w:numId="6" w16cid:durableId="1786922438">
    <w:abstractNumId w:val="21"/>
  </w:num>
  <w:num w:numId="7" w16cid:durableId="1393850937">
    <w:abstractNumId w:val="36"/>
  </w:num>
  <w:num w:numId="8" w16cid:durableId="533928950">
    <w:abstractNumId w:val="18"/>
  </w:num>
  <w:num w:numId="9" w16cid:durableId="451554797">
    <w:abstractNumId w:val="70"/>
  </w:num>
  <w:num w:numId="10" w16cid:durableId="143013863">
    <w:abstractNumId w:val="76"/>
  </w:num>
  <w:num w:numId="11" w16cid:durableId="63652762">
    <w:abstractNumId w:val="25"/>
  </w:num>
  <w:num w:numId="12" w16cid:durableId="1108964551">
    <w:abstractNumId w:val="8"/>
  </w:num>
  <w:num w:numId="13" w16cid:durableId="312180482">
    <w:abstractNumId w:val="49"/>
  </w:num>
  <w:num w:numId="14" w16cid:durableId="1614743973">
    <w:abstractNumId w:val="73"/>
  </w:num>
  <w:num w:numId="15" w16cid:durableId="1549953489">
    <w:abstractNumId w:val="52"/>
  </w:num>
  <w:num w:numId="16" w16cid:durableId="816801193">
    <w:abstractNumId w:val="81"/>
  </w:num>
  <w:num w:numId="17" w16cid:durableId="314408763">
    <w:abstractNumId w:val="43"/>
  </w:num>
  <w:num w:numId="18" w16cid:durableId="1302661195">
    <w:abstractNumId w:val="56"/>
  </w:num>
  <w:num w:numId="19" w16cid:durableId="77751722">
    <w:abstractNumId w:val="22"/>
  </w:num>
  <w:num w:numId="20" w16cid:durableId="572468646">
    <w:abstractNumId w:val="16"/>
  </w:num>
  <w:num w:numId="21" w16cid:durableId="37439454">
    <w:abstractNumId w:val="12"/>
  </w:num>
  <w:num w:numId="22" w16cid:durableId="628780397">
    <w:abstractNumId w:val="28"/>
  </w:num>
  <w:num w:numId="23" w16cid:durableId="2120829818">
    <w:abstractNumId w:val="13"/>
  </w:num>
  <w:num w:numId="24" w16cid:durableId="100539869">
    <w:abstractNumId w:val="32"/>
  </w:num>
  <w:num w:numId="25" w16cid:durableId="331495447">
    <w:abstractNumId w:val="58"/>
  </w:num>
  <w:num w:numId="26" w16cid:durableId="1780174125">
    <w:abstractNumId w:val="10"/>
  </w:num>
  <w:num w:numId="27" w16cid:durableId="1474562124">
    <w:abstractNumId w:val="54"/>
  </w:num>
  <w:num w:numId="28" w16cid:durableId="1913270609">
    <w:abstractNumId w:val="64"/>
  </w:num>
  <w:num w:numId="29" w16cid:durableId="626393442">
    <w:abstractNumId w:val="9"/>
  </w:num>
  <w:num w:numId="30" w16cid:durableId="1080637913">
    <w:abstractNumId w:val="2"/>
  </w:num>
  <w:num w:numId="31" w16cid:durableId="1183085999">
    <w:abstractNumId w:val="57"/>
  </w:num>
  <w:num w:numId="32" w16cid:durableId="308677823">
    <w:abstractNumId w:val="38"/>
  </w:num>
  <w:num w:numId="33" w16cid:durableId="1787507781">
    <w:abstractNumId w:val="33"/>
  </w:num>
  <w:num w:numId="34" w16cid:durableId="2066096345">
    <w:abstractNumId w:val="65"/>
  </w:num>
  <w:num w:numId="35" w16cid:durableId="284776336">
    <w:abstractNumId w:val="74"/>
  </w:num>
  <w:num w:numId="36" w16cid:durableId="531380492">
    <w:abstractNumId w:val="42"/>
  </w:num>
  <w:num w:numId="37" w16cid:durableId="593710269">
    <w:abstractNumId w:val="35"/>
  </w:num>
  <w:num w:numId="38" w16cid:durableId="2043821769">
    <w:abstractNumId w:val="68"/>
  </w:num>
  <w:num w:numId="39" w16cid:durableId="507797566">
    <w:abstractNumId w:val="63"/>
  </w:num>
  <w:num w:numId="40" w16cid:durableId="1286035052">
    <w:abstractNumId w:val="26"/>
  </w:num>
  <w:num w:numId="41" w16cid:durableId="1551380740">
    <w:abstractNumId w:val="20"/>
  </w:num>
  <w:num w:numId="42" w16cid:durableId="1448967495">
    <w:abstractNumId w:val="69"/>
  </w:num>
  <w:num w:numId="43" w16cid:durableId="1744791323">
    <w:abstractNumId w:val="39"/>
  </w:num>
  <w:num w:numId="44" w16cid:durableId="402005">
    <w:abstractNumId w:val="62"/>
  </w:num>
  <w:num w:numId="45" w16cid:durableId="1807046686">
    <w:abstractNumId w:val="34"/>
  </w:num>
  <w:num w:numId="46" w16cid:durableId="1458833638">
    <w:abstractNumId w:val="4"/>
  </w:num>
  <w:num w:numId="47" w16cid:durableId="1058170781">
    <w:abstractNumId w:val="31"/>
  </w:num>
  <w:num w:numId="48" w16cid:durableId="990644970">
    <w:abstractNumId w:val="71"/>
  </w:num>
  <w:num w:numId="49" w16cid:durableId="2023390267">
    <w:abstractNumId w:val="40"/>
  </w:num>
  <w:num w:numId="50" w16cid:durableId="1308244337">
    <w:abstractNumId w:val="66"/>
  </w:num>
  <w:num w:numId="51" w16cid:durableId="1676495377">
    <w:abstractNumId w:val="27"/>
  </w:num>
  <w:num w:numId="52" w16cid:durableId="1532066687">
    <w:abstractNumId w:val="14"/>
  </w:num>
  <w:num w:numId="53" w16cid:durableId="2084453302">
    <w:abstractNumId w:val="67"/>
  </w:num>
  <w:num w:numId="54" w16cid:durableId="1431773086">
    <w:abstractNumId w:val="15"/>
  </w:num>
  <w:num w:numId="55" w16cid:durableId="1608653670">
    <w:abstractNumId w:val="45"/>
  </w:num>
  <w:num w:numId="56" w16cid:durableId="226771863">
    <w:abstractNumId w:val="30"/>
  </w:num>
  <w:num w:numId="57" w16cid:durableId="91437508">
    <w:abstractNumId w:val="44"/>
  </w:num>
  <w:num w:numId="58" w16cid:durableId="1019354295">
    <w:abstractNumId w:val="51"/>
  </w:num>
  <w:num w:numId="59" w16cid:durableId="1118912530">
    <w:abstractNumId w:val="29"/>
  </w:num>
  <w:num w:numId="60" w16cid:durableId="1451506944">
    <w:abstractNumId w:val="75"/>
  </w:num>
  <w:num w:numId="61" w16cid:durableId="582681964">
    <w:abstractNumId w:val="17"/>
  </w:num>
  <w:num w:numId="62" w16cid:durableId="1393315106">
    <w:abstractNumId w:val="60"/>
  </w:num>
  <w:num w:numId="63" w16cid:durableId="1527593922">
    <w:abstractNumId w:val="50"/>
  </w:num>
  <w:num w:numId="64" w16cid:durableId="2011131933">
    <w:abstractNumId w:val="53"/>
  </w:num>
  <w:num w:numId="65" w16cid:durableId="1517885688">
    <w:abstractNumId w:val="11"/>
  </w:num>
  <w:num w:numId="66" w16cid:durableId="1132216638">
    <w:abstractNumId w:val="23"/>
  </w:num>
  <w:num w:numId="67" w16cid:durableId="577859439">
    <w:abstractNumId w:val="48"/>
  </w:num>
  <w:num w:numId="68" w16cid:durableId="1225292003">
    <w:abstractNumId w:val="72"/>
  </w:num>
  <w:num w:numId="69" w16cid:durableId="507183717">
    <w:abstractNumId w:val="79"/>
  </w:num>
  <w:num w:numId="70" w16cid:durableId="519046964">
    <w:abstractNumId w:val="7"/>
  </w:num>
  <w:num w:numId="71" w16cid:durableId="1676764663">
    <w:abstractNumId w:val="1"/>
  </w:num>
  <w:num w:numId="72" w16cid:durableId="1957979369">
    <w:abstractNumId w:val="78"/>
  </w:num>
  <w:num w:numId="73" w16cid:durableId="622421843">
    <w:abstractNumId w:val="24"/>
  </w:num>
  <w:num w:numId="74" w16cid:durableId="1929069802">
    <w:abstractNumId w:val="80"/>
  </w:num>
  <w:num w:numId="75" w16cid:durableId="576981519">
    <w:abstractNumId w:val="6"/>
  </w:num>
  <w:num w:numId="76" w16cid:durableId="933441108">
    <w:abstractNumId w:val="5"/>
  </w:num>
  <w:num w:numId="77" w16cid:durableId="10643628">
    <w:abstractNumId w:val="55"/>
  </w:num>
  <w:num w:numId="78" w16cid:durableId="881286992">
    <w:abstractNumId w:val="41"/>
  </w:num>
  <w:num w:numId="79" w16cid:durableId="413892317">
    <w:abstractNumId w:val="47"/>
  </w:num>
  <w:num w:numId="80" w16cid:durableId="500585406">
    <w:abstractNumId w:val="61"/>
  </w:num>
  <w:num w:numId="81" w16cid:durableId="1239826616">
    <w:abstractNumId w:val="3"/>
  </w:num>
  <w:num w:numId="82" w16cid:durableId="1113092122">
    <w:abstractNumId w:val="5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F1"/>
    <w:rsid w:val="00000389"/>
    <w:rsid w:val="00001156"/>
    <w:rsid w:val="000023E4"/>
    <w:rsid w:val="00002F20"/>
    <w:rsid w:val="00007744"/>
    <w:rsid w:val="00010AA3"/>
    <w:rsid w:val="0001147D"/>
    <w:rsid w:val="000129D5"/>
    <w:rsid w:val="000139F0"/>
    <w:rsid w:val="00014571"/>
    <w:rsid w:val="0001480A"/>
    <w:rsid w:val="000166AB"/>
    <w:rsid w:val="0002040D"/>
    <w:rsid w:val="00020851"/>
    <w:rsid w:val="00021443"/>
    <w:rsid w:val="000238DE"/>
    <w:rsid w:val="00023A52"/>
    <w:rsid w:val="00023E98"/>
    <w:rsid w:val="00024026"/>
    <w:rsid w:val="00031BC6"/>
    <w:rsid w:val="00032147"/>
    <w:rsid w:val="0004014D"/>
    <w:rsid w:val="00040672"/>
    <w:rsid w:val="00040914"/>
    <w:rsid w:val="00040CD2"/>
    <w:rsid w:val="00040D36"/>
    <w:rsid w:val="000415DA"/>
    <w:rsid w:val="0004161F"/>
    <w:rsid w:val="00041692"/>
    <w:rsid w:val="000416C8"/>
    <w:rsid w:val="00042C44"/>
    <w:rsid w:val="00043E14"/>
    <w:rsid w:val="00045881"/>
    <w:rsid w:val="00046F4B"/>
    <w:rsid w:val="00053B4C"/>
    <w:rsid w:val="00055CCB"/>
    <w:rsid w:val="000603C7"/>
    <w:rsid w:val="000604F2"/>
    <w:rsid w:val="000617DA"/>
    <w:rsid w:val="000624EF"/>
    <w:rsid w:val="0006294C"/>
    <w:rsid w:val="00062B2B"/>
    <w:rsid w:val="000637FD"/>
    <w:rsid w:val="0006450F"/>
    <w:rsid w:val="00064888"/>
    <w:rsid w:val="0006680F"/>
    <w:rsid w:val="00072859"/>
    <w:rsid w:val="00073639"/>
    <w:rsid w:val="000738C1"/>
    <w:rsid w:val="00074B92"/>
    <w:rsid w:val="0007604D"/>
    <w:rsid w:val="00077F79"/>
    <w:rsid w:val="00080CF9"/>
    <w:rsid w:val="00082442"/>
    <w:rsid w:val="00082A40"/>
    <w:rsid w:val="000838A1"/>
    <w:rsid w:val="000874A1"/>
    <w:rsid w:val="00091B3C"/>
    <w:rsid w:val="00093C6C"/>
    <w:rsid w:val="00095003"/>
    <w:rsid w:val="00095915"/>
    <w:rsid w:val="00095F92"/>
    <w:rsid w:val="00096948"/>
    <w:rsid w:val="000974BF"/>
    <w:rsid w:val="000A2588"/>
    <w:rsid w:val="000A36DB"/>
    <w:rsid w:val="000A3AAA"/>
    <w:rsid w:val="000A7201"/>
    <w:rsid w:val="000A77A8"/>
    <w:rsid w:val="000B00A7"/>
    <w:rsid w:val="000B034F"/>
    <w:rsid w:val="000B0863"/>
    <w:rsid w:val="000B186F"/>
    <w:rsid w:val="000B19DD"/>
    <w:rsid w:val="000B20E6"/>
    <w:rsid w:val="000B2B27"/>
    <w:rsid w:val="000B4318"/>
    <w:rsid w:val="000B6263"/>
    <w:rsid w:val="000B6B3D"/>
    <w:rsid w:val="000B76C9"/>
    <w:rsid w:val="000C073E"/>
    <w:rsid w:val="000C12CE"/>
    <w:rsid w:val="000C220D"/>
    <w:rsid w:val="000C2A56"/>
    <w:rsid w:val="000C2C72"/>
    <w:rsid w:val="000C2D6D"/>
    <w:rsid w:val="000C37FB"/>
    <w:rsid w:val="000C5504"/>
    <w:rsid w:val="000C724E"/>
    <w:rsid w:val="000D1209"/>
    <w:rsid w:val="000D14A2"/>
    <w:rsid w:val="000D1F9F"/>
    <w:rsid w:val="000D286B"/>
    <w:rsid w:val="000D2948"/>
    <w:rsid w:val="000D4010"/>
    <w:rsid w:val="000D4738"/>
    <w:rsid w:val="000D5F66"/>
    <w:rsid w:val="000D67F5"/>
    <w:rsid w:val="000D6B02"/>
    <w:rsid w:val="000D6FF8"/>
    <w:rsid w:val="000D79A5"/>
    <w:rsid w:val="000E01D1"/>
    <w:rsid w:val="000E17EC"/>
    <w:rsid w:val="000E1E9C"/>
    <w:rsid w:val="000E24B9"/>
    <w:rsid w:val="000E27AF"/>
    <w:rsid w:val="000E48F4"/>
    <w:rsid w:val="000E623B"/>
    <w:rsid w:val="000F08F9"/>
    <w:rsid w:val="000F09CC"/>
    <w:rsid w:val="000F1422"/>
    <w:rsid w:val="000F2E46"/>
    <w:rsid w:val="000F3D33"/>
    <w:rsid w:val="000F470D"/>
    <w:rsid w:val="000F6F6B"/>
    <w:rsid w:val="0010009A"/>
    <w:rsid w:val="00100471"/>
    <w:rsid w:val="00102841"/>
    <w:rsid w:val="001028C1"/>
    <w:rsid w:val="0010388B"/>
    <w:rsid w:val="0010439B"/>
    <w:rsid w:val="0010489F"/>
    <w:rsid w:val="00104F42"/>
    <w:rsid w:val="00105BD8"/>
    <w:rsid w:val="00105EA1"/>
    <w:rsid w:val="00106662"/>
    <w:rsid w:val="00106E6F"/>
    <w:rsid w:val="001106F2"/>
    <w:rsid w:val="001109AB"/>
    <w:rsid w:val="0011118F"/>
    <w:rsid w:val="00111537"/>
    <w:rsid w:val="00113535"/>
    <w:rsid w:val="00114C8D"/>
    <w:rsid w:val="00114F55"/>
    <w:rsid w:val="00116AAC"/>
    <w:rsid w:val="001231E7"/>
    <w:rsid w:val="00123755"/>
    <w:rsid w:val="00124039"/>
    <w:rsid w:val="00124B51"/>
    <w:rsid w:val="001300C9"/>
    <w:rsid w:val="00134C89"/>
    <w:rsid w:val="001350C7"/>
    <w:rsid w:val="00142BEE"/>
    <w:rsid w:val="001433E3"/>
    <w:rsid w:val="00143C2F"/>
    <w:rsid w:val="00145225"/>
    <w:rsid w:val="0014616B"/>
    <w:rsid w:val="00146DD0"/>
    <w:rsid w:val="00147313"/>
    <w:rsid w:val="001500B9"/>
    <w:rsid w:val="0015053A"/>
    <w:rsid w:val="0015119A"/>
    <w:rsid w:val="00151F06"/>
    <w:rsid w:val="0015261A"/>
    <w:rsid w:val="00153178"/>
    <w:rsid w:val="00153ACA"/>
    <w:rsid w:val="00153B7B"/>
    <w:rsid w:val="00160E45"/>
    <w:rsid w:val="001615BE"/>
    <w:rsid w:val="001616C8"/>
    <w:rsid w:val="00161B68"/>
    <w:rsid w:val="00162826"/>
    <w:rsid w:val="00164B66"/>
    <w:rsid w:val="00165E93"/>
    <w:rsid w:val="00165FC2"/>
    <w:rsid w:val="001660C8"/>
    <w:rsid w:val="0016774B"/>
    <w:rsid w:val="00170297"/>
    <w:rsid w:val="001706DB"/>
    <w:rsid w:val="00172DC3"/>
    <w:rsid w:val="00174E3B"/>
    <w:rsid w:val="00175CC2"/>
    <w:rsid w:val="00177507"/>
    <w:rsid w:val="00177D4D"/>
    <w:rsid w:val="00180209"/>
    <w:rsid w:val="00181451"/>
    <w:rsid w:val="001837FE"/>
    <w:rsid w:val="00185829"/>
    <w:rsid w:val="0018745B"/>
    <w:rsid w:val="00192085"/>
    <w:rsid w:val="0019281B"/>
    <w:rsid w:val="00194B25"/>
    <w:rsid w:val="001951B0"/>
    <w:rsid w:val="001955F7"/>
    <w:rsid w:val="00195BDE"/>
    <w:rsid w:val="001A00B3"/>
    <w:rsid w:val="001A0A58"/>
    <w:rsid w:val="001A1121"/>
    <w:rsid w:val="001A2B07"/>
    <w:rsid w:val="001A400F"/>
    <w:rsid w:val="001A4114"/>
    <w:rsid w:val="001A49BE"/>
    <w:rsid w:val="001A4A8D"/>
    <w:rsid w:val="001A60F5"/>
    <w:rsid w:val="001B057D"/>
    <w:rsid w:val="001B114D"/>
    <w:rsid w:val="001B1335"/>
    <w:rsid w:val="001B1C12"/>
    <w:rsid w:val="001B42FD"/>
    <w:rsid w:val="001B64CE"/>
    <w:rsid w:val="001C558F"/>
    <w:rsid w:val="001C5CE8"/>
    <w:rsid w:val="001C6962"/>
    <w:rsid w:val="001C6D3D"/>
    <w:rsid w:val="001C72FD"/>
    <w:rsid w:val="001D217E"/>
    <w:rsid w:val="001D2B4D"/>
    <w:rsid w:val="001D3086"/>
    <w:rsid w:val="001D6960"/>
    <w:rsid w:val="001D6B6B"/>
    <w:rsid w:val="001D7103"/>
    <w:rsid w:val="001E0905"/>
    <w:rsid w:val="001E0DF9"/>
    <w:rsid w:val="001E0FF0"/>
    <w:rsid w:val="001E137C"/>
    <w:rsid w:val="001E2BC9"/>
    <w:rsid w:val="001E2D7E"/>
    <w:rsid w:val="001E4964"/>
    <w:rsid w:val="001E5803"/>
    <w:rsid w:val="001E649A"/>
    <w:rsid w:val="001E6C0B"/>
    <w:rsid w:val="001F0396"/>
    <w:rsid w:val="001F1563"/>
    <w:rsid w:val="001F265E"/>
    <w:rsid w:val="001F2D90"/>
    <w:rsid w:val="001F3F73"/>
    <w:rsid w:val="001F458D"/>
    <w:rsid w:val="001F4E7A"/>
    <w:rsid w:val="001F5072"/>
    <w:rsid w:val="001F6605"/>
    <w:rsid w:val="001F707D"/>
    <w:rsid w:val="001F749C"/>
    <w:rsid w:val="001F7963"/>
    <w:rsid w:val="002044E3"/>
    <w:rsid w:val="0020721B"/>
    <w:rsid w:val="0020765E"/>
    <w:rsid w:val="00211743"/>
    <w:rsid w:val="00212388"/>
    <w:rsid w:val="002129E5"/>
    <w:rsid w:val="00213A9E"/>
    <w:rsid w:val="00214AD0"/>
    <w:rsid w:val="00215FF5"/>
    <w:rsid w:val="002207D9"/>
    <w:rsid w:val="0022145F"/>
    <w:rsid w:val="00221756"/>
    <w:rsid w:val="00222853"/>
    <w:rsid w:val="002229F7"/>
    <w:rsid w:val="00222CE7"/>
    <w:rsid w:val="00223113"/>
    <w:rsid w:val="00224A19"/>
    <w:rsid w:val="00224ECD"/>
    <w:rsid w:val="00233358"/>
    <w:rsid w:val="00234D85"/>
    <w:rsid w:val="002375C5"/>
    <w:rsid w:val="00240BCD"/>
    <w:rsid w:val="002441CC"/>
    <w:rsid w:val="00245172"/>
    <w:rsid w:val="0024526C"/>
    <w:rsid w:val="0024623A"/>
    <w:rsid w:val="00246405"/>
    <w:rsid w:val="00246994"/>
    <w:rsid w:val="0024775F"/>
    <w:rsid w:val="00247ED1"/>
    <w:rsid w:val="00250813"/>
    <w:rsid w:val="0025170C"/>
    <w:rsid w:val="00252B76"/>
    <w:rsid w:val="00253121"/>
    <w:rsid w:val="00253435"/>
    <w:rsid w:val="0025392F"/>
    <w:rsid w:val="00254009"/>
    <w:rsid w:val="00254465"/>
    <w:rsid w:val="0025454F"/>
    <w:rsid w:val="002560BF"/>
    <w:rsid w:val="00257002"/>
    <w:rsid w:val="00257B50"/>
    <w:rsid w:val="0026058C"/>
    <w:rsid w:val="00261F96"/>
    <w:rsid w:val="002622EC"/>
    <w:rsid w:val="00263676"/>
    <w:rsid w:val="00264181"/>
    <w:rsid w:val="00264A43"/>
    <w:rsid w:val="00265C21"/>
    <w:rsid w:val="002673C2"/>
    <w:rsid w:val="00270BB2"/>
    <w:rsid w:val="00270E40"/>
    <w:rsid w:val="002715BF"/>
    <w:rsid w:val="00272914"/>
    <w:rsid w:val="00273D8D"/>
    <w:rsid w:val="00274EAD"/>
    <w:rsid w:val="002752C9"/>
    <w:rsid w:val="002758AB"/>
    <w:rsid w:val="0027665D"/>
    <w:rsid w:val="00280BED"/>
    <w:rsid w:val="00280DEA"/>
    <w:rsid w:val="00280EBA"/>
    <w:rsid w:val="00281E2A"/>
    <w:rsid w:val="00282AC5"/>
    <w:rsid w:val="00283144"/>
    <w:rsid w:val="00283E8D"/>
    <w:rsid w:val="002843A1"/>
    <w:rsid w:val="00284E58"/>
    <w:rsid w:val="002854CA"/>
    <w:rsid w:val="0028737D"/>
    <w:rsid w:val="002878F7"/>
    <w:rsid w:val="00287A6A"/>
    <w:rsid w:val="00293D6E"/>
    <w:rsid w:val="00294AD4"/>
    <w:rsid w:val="00295561"/>
    <w:rsid w:val="002A0A4B"/>
    <w:rsid w:val="002A0D6E"/>
    <w:rsid w:val="002A1ACC"/>
    <w:rsid w:val="002A4279"/>
    <w:rsid w:val="002A48CC"/>
    <w:rsid w:val="002A50FC"/>
    <w:rsid w:val="002A59BE"/>
    <w:rsid w:val="002B0FF7"/>
    <w:rsid w:val="002B1346"/>
    <w:rsid w:val="002B1562"/>
    <w:rsid w:val="002B1BB1"/>
    <w:rsid w:val="002B2547"/>
    <w:rsid w:val="002B58C6"/>
    <w:rsid w:val="002B5E28"/>
    <w:rsid w:val="002B74EB"/>
    <w:rsid w:val="002B74F8"/>
    <w:rsid w:val="002C060C"/>
    <w:rsid w:val="002C109E"/>
    <w:rsid w:val="002C1DF6"/>
    <w:rsid w:val="002C377F"/>
    <w:rsid w:val="002C543E"/>
    <w:rsid w:val="002C6894"/>
    <w:rsid w:val="002C71CE"/>
    <w:rsid w:val="002C772C"/>
    <w:rsid w:val="002D014B"/>
    <w:rsid w:val="002D1B81"/>
    <w:rsid w:val="002D22B1"/>
    <w:rsid w:val="002D23F9"/>
    <w:rsid w:val="002D314B"/>
    <w:rsid w:val="002D32DC"/>
    <w:rsid w:val="002D32EB"/>
    <w:rsid w:val="002D4083"/>
    <w:rsid w:val="002D64FA"/>
    <w:rsid w:val="002D7202"/>
    <w:rsid w:val="002E141F"/>
    <w:rsid w:val="002E1F89"/>
    <w:rsid w:val="002E2B5C"/>
    <w:rsid w:val="002E3247"/>
    <w:rsid w:val="002E4C16"/>
    <w:rsid w:val="002E6077"/>
    <w:rsid w:val="002E6190"/>
    <w:rsid w:val="002E6C82"/>
    <w:rsid w:val="002E7DDF"/>
    <w:rsid w:val="002F095E"/>
    <w:rsid w:val="002F1ABD"/>
    <w:rsid w:val="002F2144"/>
    <w:rsid w:val="002F266F"/>
    <w:rsid w:val="002F26B4"/>
    <w:rsid w:val="002F482C"/>
    <w:rsid w:val="002F684F"/>
    <w:rsid w:val="002F68A0"/>
    <w:rsid w:val="002F766B"/>
    <w:rsid w:val="002F78FD"/>
    <w:rsid w:val="0030115C"/>
    <w:rsid w:val="00302DD9"/>
    <w:rsid w:val="00303D9D"/>
    <w:rsid w:val="00305A1B"/>
    <w:rsid w:val="0030640D"/>
    <w:rsid w:val="00307B4D"/>
    <w:rsid w:val="00309EC4"/>
    <w:rsid w:val="00311165"/>
    <w:rsid w:val="003116A8"/>
    <w:rsid w:val="00313B9B"/>
    <w:rsid w:val="00314470"/>
    <w:rsid w:val="00314A85"/>
    <w:rsid w:val="00316DF1"/>
    <w:rsid w:val="003175BD"/>
    <w:rsid w:val="003213FD"/>
    <w:rsid w:val="003214EC"/>
    <w:rsid w:val="0032303D"/>
    <w:rsid w:val="00324537"/>
    <w:rsid w:val="00325459"/>
    <w:rsid w:val="003258A6"/>
    <w:rsid w:val="0032595D"/>
    <w:rsid w:val="00327A4D"/>
    <w:rsid w:val="003300FE"/>
    <w:rsid w:val="003308F9"/>
    <w:rsid w:val="003310C5"/>
    <w:rsid w:val="00331BC3"/>
    <w:rsid w:val="00332E09"/>
    <w:rsid w:val="00333DE3"/>
    <w:rsid w:val="00334CB2"/>
    <w:rsid w:val="0033583F"/>
    <w:rsid w:val="003371D7"/>
    <w:rsid w:val="00337A68"/>
    <w:rsid w:val="00340357"/>
    <w:rsid w:val="00344AC8"/>
    <w:rsid w:val="00344E45"/>
    <w:rsid w:val="00345B11"/>
    <w:rsid w:val="00347F79"/>
    <w:rsid w:val="00350699"/>
    <w:rsid w:val="00350C3F"/>
    <w:rsid w:val="00352280"/>
    <w:rsid w:val="003532D0"/>
    <w:rsid w:val="00354CB5"/>
    <w:rsid w:val="00354FEA"/>
    <w:rsid w:val="003554D3"/>
    <w:rsid w:val="003576D6"/>
    <w:rsid w:val="003579FD"/>
    <w:rsid w:val="003614B2"/>
    <w:rsid w:val="00361BAB"/>
    <w:rsid w:val="00363460"/>
    <w:rsid w:val="00364E3E"/>
    <w:rsid w:val="00364F13"/>
    <w:rsid w:val="0036655D"/>
    <w:rsid w:val="00366C59"/>
    <w:rsid w:val="003672E4"/>
    <w:rsid w:val="003676FD"/>
    <w:rsid w:val="00367EC8"/>
    <w:rsid w:val="00370532"/>
    <w:rsid w:val="003709BA"/>
    <w:rsid w:val="00371507"/>
    <w:rsid w:val="0037287E"/>
    <w:rsid w:val="00372D79"/>
    <w:rsid w:val="00372F02"/>
    <w:rsid w:val="00373423"/>
    <w:rsid w:val="003758C1"/>
    <w:rsid w:val="00375B17"/>
    <w:rsid w:val="00375C5C"/>
    <w:rsid w:val="00376639"/>
    <w:rsid w:val="0038176F"/>
    <w:rsid w:val="003817C0"/>
    <w:rsid w:val="0038412C"/>
    <w:rsid w:val="0038529F"/>
    <w:rsid w:val="00385716"/>
    <w:rsid w:val="00386684"/>
    <w:rsid w:val="00387AAE"/>
    <w:rsid w:val="00387C6B"/>
    <w:rsid w:val="003901EE"/>
    <w:rsid w:val="00390358"/>
    <w:rsid w:val="00390E53"/>
    <w:rsid w:val="00393083"/>
    <w:rsid w:val="003933F4"/>
    <w:rsid w:val="0039358E"/>
    <w:rsid w:val="00393D91"/>
    <w:rsid w:val="003951F7"/>
    <w:rsid w:val="00395309"/>
    <w:rsid w:val="00395CFB"/>
    <w:rsid w:val="0039640B"/>
    <w:rsid w:val="00396EC2"/>
    <w:rsid w:val="003A185F"/>
    <w:rsid w:val="003A5F2A"/>
    <w:rsid w:val="003A6795"/>
    <w:rsid w:val="003B02B6"/>
    <w:rsid w:val="003B2048"/>
    <w:rsid w:val="003B21E4"/>
    <w:rsid w:val="003B31EA"/>
    <w:rsid w:val="003B391A"/>
    <w:rsid w:val="003B4971"/>
    <w:rsid w:val="003B5004"/>
    <w:rsid w:val="003B5C89"/>
    <w:rsid w:val="003B7664"/>
    <w:rsid w:val="003B7AA3"/>
    <w:rsid w:val="003B7ED4"/>
    <w:rsid w:val="003C39E7"/>
    <w:rsid w:val="003C5BDC"/>
    <w:rsid w:val="003D1E58"/>
    <w:rsid w:val="003D241C"/>
    <w:rsid w:val="003D3541"/>
    <w:rsid w:val="003D417C"/>
    <w:rsid w:val="003E0499"/>
    <w:rsid w:val="003E11E6"/>
    <w:rsid w:val="003E3AAB"/>
    <w:rsid w:val="003E53F0"/>
    <w:rsid w:val="003E5FF4"/>
    <w:rsid w:val="003E61AF"/>
    <w:rsid w:val="003E7088"/>
    <w:rsid w:val="003E7501"/>
    <w:rsid w:val="003F204F"/>
    <w:rsid w:val="003F56D9"/>
    <w:rsid w:val="003F57F3"/>
    <w:rsid w:val="003F5EF9"/>
    <w:rsid w:val="003F6079"/>
    <w:rsid w:val="003F73D6"/>
    <w:rsid w:val="004028F2"/>
    <w:rsid w:val="004032B3"/>
    <w:rsid w:val="00403F57"/>
    <w:rsid w:val="00404B9F"/>
    <w:rsid w:val="00404CA1"/>
    <w:rsid w:val="00405E53"/>
    <w:rsid w:val="00406D6F"/>
    <w:rsid w:val="004077C5"/>
    <w:rsid w:val="0041032A"/>
    <w:rsid w:val="004104D9"/>
    <w:rsid w:val="0041085A"/>
    <w:rsid w:val="00411015"/>
    <w:rsid w:val="0041130A"/>
    <w:rsid w:val="00411A93"/>
    <w:rsid w:val="00411E1A"/>
    <w:rsid w:val="0041293E"/>
    <w:rsid w:val="00414D87"/>
    <w:rsid w:val="004220D6"/>
    <w:rsid w:val="00422807"/>
    <w:rsid w:val="00424AB0"/>
    <w:rsid w:val="00425967"/>
    <w:rsid w:val="00426712"/>
    <w:rsid w:val="00426DEC"/>
    <w:rsid w:val="00427094"/>
    <w:rsid w:val="00427688"/>
    <w:rsid w:val="00430F76"/>
    <w:rsid w:val="00431574"/>
    <w:rsid w:val="00441C13"/>
    <w:rsid w:val="00441CA3"/>
    <w:rsid w:val="00445808"/>
    <w:rsid w:val="00445AE0"/>
    <w:rsid w:val="004462B2"/>
    <w:rsid w:val="004465D7"/>
    <w:rsid w:val="00451DEF"/>
    <w:rsid w:val="00452490"/>
    <w:rsid w:val="00452F1D"/>
    <w:rsid w:val="00455A72"/>
    <w:rsid w:val="00456DE0"/>
    <w:rsid w:val="0046186D"/>
    <w:rsid w:val="004622A2"/>
    <w:rsid w:val="004626F4"/>
    <w:rsid w:val="00462906"/>
    <w:rsid w:val="00462ADA"/>
    <w:rsid w:val="00462AE8"/>
    <w:rsid w:val="00462EC6"/>
    <w:rsid w:val="00463002"/>
    <w:rsid w:val="00463251"/>
    <w:rsid w:val="004669D3"/>
    <w:rsid w:val="004714E6"/>
    <w:rsid w:val="00471D20"/>
    <w:rsid w:val="00471F78"/>
    <w:rsid w:val="004720AC"/>
    <w:rsid w:val="00472C01"/>
    <w:rsid w:val="00474F64"/>
    <w:rsid w:val="004750BD"/>
    <w:rsid w:val="0047679C"/>
    <w:rsid w:val="00476E18"/>
    <w:rsid w:val="004777E0"/>
    <w:rsid w:val="004803EE"/>
    <w:rsid w:val="004806D4"/>
    <w:rsid w:val="00481243"/>
    <w:rsid w:val="004840AE"/>
    <w:rsid w:val="00487131"/>
    <w:rsid w:val="00487375"/>
    <w:rsid w:val="00487477"/>
    <w:rsid w:val="00487FBE"/>
    <w:rsid w:val="0049038D"/>
    <w:rsid w:val="0049154A"/>
    <w:rsid w:val="004942DA"/>
    <w:rsid w:val="004945A5"/>
    <w:rsid w:val="00494D82"/>
    <w:rsid w:val="00494E06"/>
    <w:rsid w:val="00495999"/>
    <w:rsid w:val="004961B6"/>
    <w:rsid w:val="00497218"/>
    <w:rsid w:val="0049727E"/>
    <w:rsid w:val="00497C29"/>
    <w:rsid w:val="004A1D69"/>
    <w:rsid w:val="004A211F"/>
    <w:rsid w:val="004A25A1"/>
    <w:rsid w:val="004A3340"/>
    <w:rsid w:val="004A5146"/>
    <w:rsid w:val="004A5634"/>
    <w:rsid w:val="004A57CD"/>
    <w:rsid w:val="004A649D"/>
    <w:rsid w:val="004B0EFF"/>
    <w:rsid w:val="004B13D7"/>
    <w:rsid w:val="004B15D7"/>
    <w:rsid w:val="004B1C7C"/>
    <w:rsid w:val="004B1E97"/>
    <w:rsid w:val="004B2E12"/>
    <w:rsid w:val="004B3C75"/>
    <w:rsid w:val="004C2437"/>
    <w:rsid w:val="004C28FD"/>
    <w:rsid w:val="004C33A1"/>
    <w:rsid w:val="004C34BF"/>
    <w:rsid w:val="004C3526"/>
    <w:rsid w:val="004C47D2"/>
    <w:rsid w:val="004C4B5D"/>
    <w:rsid w:val="004E1032"/>
    <w:rsid w:val="004E119E"/>
    <w:rsid w:val="004E1969"/>
    <w:rsid w:val="004E3148"/>
    <w:rsid w:val="004E4CAD"/>
    <w:rsid w:val="004E5797"/>
    <w:rsid w:val="004E5BA8"/>
    <w:rsid w:val="004E6D68"/>
    <w:rsid w:val="004E72AC"/>
    <w:rsid w:val="004F05D2"/>
    <w:rsid w:val="004F0BA9"/>
    <w:rsid w:val="004F1491"/>
    <w:rsid w:val="004F2E2A"/>
    <w:rsid w:val="004F2E44"/>
    <w:rsid w:val="004F3D34"/>
    <w:rsid w:val="004F6058"/>
    <w:rsid w:val="00500301"/>
    <w:rsid w:val="00501264"/>
    <w:rsid w:val="00501BAD"/>
    <w:rsid w:val="00501D61"/>
    <w:rsid w:val="0050431D"/>
    <w:rsid w:val="00507597"/>
    <w:rsid w:val="0050770E"/>
    <w:rsid w:val="00507B6A"/>
    <w:rsid w:val="00510343"/>
    <w:rsid w:val="005103E6"/>
    <w:rsid w:val="00510596"/>
    <w:rsid w:val="00512923"/>
    <w:rsid w:val="00514228"/>
    <w:rsid w:val="00514987"/>
    <w:rsid w:val="005149C4"/>
    <w:rsid w:val="005154DB"/>
    <w:rsid w:val="00516A8A"/>
    <w:rsid w:val="00516BE7"/>
    <w:rsid w:val="00520493"/>
    <w:rsid w:val="00521655"/>
    <w:rsid w:val="00523916"/>
    <w:rsid w:val="0052550A"/>
    <w:rsid w:val="005257F5"/>
    <w:rsid w:val="00527F12"/>
    <w:rsid w:val="005304D6"/>
    <w:rsid w:val="00530F45"/>
    <w:rsid w:val="0053136B"/>
    <w:rsid w:val="0053234D"/>
    <w:rsid w:val="00533215"/>
    <w:rsid w:val="00533EAF"/>
    <w:rsid w:val="005425CD"/>
    <w:rsid w:val="00542B80"/>
    <w:rsid w:val="00542FBF"/>
    <w:rsid w:val="0054471E"/>
    <w:rsid w:val="00546A2A"/>
    <w:rsid w:val="00551047"/>
    <w:rsid w:val="00551180"/>
    <w:rsid w:val="00551EBA"/>
    <w:rsid w:val="00552F57"/>
    <w:rsid w:val="00553A4B"/>
    <w:rsid w:val="00554275"/>
    <w:rsid w:val="0055473F"/>
    <w:rsid w:val="00555714"/>
    <w:rsid w:val="005558D1"/>
    <w:rsid w:val="0055592B"/>
    <w:rsid w:val="00556419"/>
    <w:rsid w:val="00557660"/>
    <w:rsid w:val="00557849"/>
    <w:rsid w:val="00557D91"/>
    <w:rsid w:val="00560498"/>
    <w:rsid w:val="00561221"/>
    <w:rsid w:val="0056137B"/>
    <w:rsid w:val="0056227E"/>
    <w:rsid w:val="00564050"/>
    <w:rsid w:val="00564053"/>
    <w:rsid w:val="005641BE"/>
    <w:rsid w:val="00564EBF"/>
    <w:rsid w:val="0056717D"/>
    <w:rsid w:val="005672C3"/>
    <w:rsid w:val="00567BCE"/>
    <w:rsid w:val="00570A8F"/>
    <w:rsid w:val="005719D9"/>
    <w:rsid w:val="00572F46"/>
    <w:rsid w:val="00573D8F"/>
    <w:rsid w:val="0057476E"/>
    <w:rsid w:val="005753F8"/>
    <w:rsid w:val="00577707"/>
    <w:rsid w:val="00577C3A"/>
    <w:rsid w:val="00580477"/>
    <w:rsid w:val="00580B89"/>
    <w:rsid w:val="00581233"/>
    <w:rsid w:val="00581562"/>
    <w:rsid w:val="00582C76"/>
    <w:rsid w:val="00586321"/>
    <w:rsid w:val="005878A3"/>
    <w:rsid w:val="0059039D"/>
    <w:rsid w:val="00590B27"/>
    <w:rsid w:val="005915D6"/>
    <w:rsid w:val="005925DA"/>
    <w:rsid w:val="005936EB"/>
    <w:rsid w:val="005950C7"/>
    <w:rsid w:val="005951B5"/>
    <w:rsid w:val="00596B0B"/>
    <w:rsid w:val="00596E54"/>
    <w:rsid w:val="00597980"/>
    <w:rsid w:val="00597BE8"/>
    <w:rsid w:val="00597C34"/>
    <w:rsid w:val="005A0399"/>
    <w:rsid w:val="005A0604"/>
    <w:rsid w:val="005A154A"/>
    <w:rsid w:val="005A26D2"/>
    <w:rsid w:val="005A3ECB"/>
    <w:rsid w:val="005A4B95"/>
    <w:rsid w:val="005A5979"/>
    <w:rsid w:val="005A613F"/>
    <w:rsid w:val="005A6F51"/>
    <w:rsid w:val="005A7E14"/>
    <w:rsid w:val="005B14BA"/>
    <w:rsid w:val="005B31C4"/>
    <w:rsid w:val="005B485A"/>
    <w:rsid w:val="005B4C53"/>
    <w:rsid w:val="005B4E11"/>
    <w:rsid w:val="005B5276"/>
    <w:rsid w:val="005B547F"/>
    <w:rsid w:val="005B5EB8"/>
    <w:rsid w:val="005B6CF6"/>
    <w:rsid w:val="005B7AB2"/>
    <w:rsid w:val="005C0BDE"/>
    <w:rsid w:val="005C2645"/>
    <w:rsid w:val="005C2981"/>
    <w:rsid w:val="005C3A5B"/>
    <w:rsid w:val="005C4722"/>
    <w:rsid w:val="005C5987"/>
    <w:rsid w:val="005C5A33"/>
    <w:rsid w:val="005C5EF3"/>
    <w:rsid w:val="005C61D5"/>
    <w:rsid w:val="005C66B9"/>
    <w:rsid w:val="005C67BD"/>
    <w:rsid w:val="005C732D"/>
    <w:rsid w:val="005C7B3A"/>
    <w:rsid w:val="005D28C0"/>
    <w:rsid w:val="005D3200"/>
    <w:rsid w:val="005D4C2E"/>
    <w:rsid w:val="005E0CE5"/>
    <w:rsid w:val="005E6055"/>
    <w:rsid w:val="005F09E0"/>
    <w:rsid w:val="005F10DF"/>
    <w:rsid w:val="005F1FCA"/>
    <w:rsid w:val="005F2BC4"/>
    <w:rsid w:val="005F33A6"/>
    <w:rsid w:val="005F341B"/>
    <w:rsid w:val="005F438D"/>
    <w:rsid w:val="005F51D3"/>
    <w:rsid w:val="005F5E5E"/>
    <w:rsid w:val="005F6948"/>
    <w:rsid w:val="005F7D06"/>
    <w:rsid w:val="00600480"/>
    <w:rsid w:val="0060073D"/>
    <w:rsid w:val="0060152E"/>
    <w:rsid w:val="00602340"/>
    <w:rsid w:val="006024FA"/>
    <w:rsid w:val="00603500"/>
    <w:rsid w:val="0060368A"/>
    <w:rsid w:val="00604CA1"/>
    <w:rsid w:val="00605016"/>
    <w:rsid w:val="006050BE"/>
    <w:rsid w:val="00605977"/>
    <w:rsid w:val="00605E18"/>
    <w:rsid w:val="006061B4"/>
    <w:rsid w:val="0060678B"/>
    <w:rsid w:val="0060785A"/>
    <w:rsid w:val="00610BE4"/>
    <w:rsid w:val="00613E1E"/>
    <w:rsid w:val="00616D68"/>
    <w:rsid w:val="00617249"/>
    <w:rsid w:val="00617608"/>
    <w:rsid w:val="0062179A"/>
    <w:rsid w:val="00621A2D"/>
    <w:rsid w:val="00623789"/>
    <w:rsid w:val="0062479F"/>
    <w:rsid w:val="006250E1"/>
    <w:rsid w:val="00627006"/>
    <w:rsid w:val="0062769F"/>
    <w:rsid w:val="006276B3"/>
    <w:rsid w:val="00627C97"/>
    <w:rsid w:val="006300CF"/>
    <w:rsid w:val="00631691"/>
    <w:rsid w:val="00631791"/>
    <w:rsid w:val="006336C9"/>
    <w:rsid w:val="00633DD7"/>
    <w:rsid w:val="00633F88"/>
    <w:rsid w:val="00634224"/>
    <w:rsid w:val="00635D9E"/>
    <w:rsid w:val="006360A2"/>
    <w:rsid w:val="0063628C"/>
    <w:rsid w:val="00647180"/>
    <w:rsid w:val="006471A5"/>
    <w:rsid w:val="00651096"/>
    <w:rsid w:val="00651705"/>
    <w:rsid w:val="00652262"/>
    <w:rsid w:val="00653B51"/>
    <w:rsid w:val="0065401D"/>
    <w:rsid w:val="00655FDC"/>
    <w:rsid w:val="00657431"/>
    <w:rsid w:val="00657CD4"/>
    <w:rsid w:val="006645A3"/>
    <w:rsid w:val="00664E44"/>
    <w:rsid w:val="0066624C"/>
    <w:rsid w:val="00667D4A"/>
    <w:rsid w:val="00670817"/>
    <w:rsid w:val="00670A63"/>
    <w:rsid w:val="00672942"/>
    <w:rsid w:val="00673DCE"/>
    <w:rsid w:val="006745EC"/>
    <w:rsid w:val="00676A5E"/>
    <w:rsid w:val="00681DF7"/>
    <w:rsid w:val="00682CDF"/>
    <w:rsid w:val="00683105"/>
    <w:rsid w:val="0068356A"/>
    <w:rsid w:val="006839EB"/>
    <w:rsid w:val="0068492A"/>
    <w:rsid w:val="006858CA"/>
    <w:rsid w:val="0068D04B"/>
    <w:rsid w:val="00692273"/>
    <w:rsid w:val="0069297D"/>
    <w:rsid w:val="00694DDB"/>
    <w:rsid w:val="00695C23"/>
    <w:rsid w:val="00695F96"/>
    <w:rsid w:val="00697BBE"/>
    <w:rsid w:val="006A0796"/>
    <w:rsid w:val="006A16B7"/>
    <w:rsid w:val="006A186C"/>
    <w:rsid w:val="006A1CB2"/>
    <w:rsid w:val="006A20DC"/>
    <w:rsid w:val="006A4189"/>
    <w:rsid w:val="006A4ACF"/>
    <w:rsid w:val="006A55EF"/>
    <w:rsid w:val="006A586F"/>
    <w:rsid w:val="006A5C16"/>
    <w:rsid w:val="006A779B"/>
    <w:rsid w:val="006B00E6"/>
    <w:rsid w:val="006B0817"/>
    <w:rsid w:val="006B2440"/>
    <w:rsid w:val="006B2659"/>
    <w:rsid w:val="006B29A7"/>
    <w:rsid w:val="006B2FC5"/>
    <w:rsid w:val="006B4C2F"/>
    <w:rsid w:val="006B64F3"/>
    <w:rsid w:val="006B6DF6"/>
    <w:rsid w:val="006B7317"/>
    <w:rsid w:val="006C0E1A"/>
    <w:rsid w:val="006C1E0F"/>
    <w:rsid w:val="006C2893"/>
    <w:rsid w:val="006C3252"/>
    <w:rsid w:val="006C3E76"/>
    <w:rsid w:val="006C3F3A"/>
    <w:rsid w:val="006D2394"/>
    <w:rsid w:val="006D4486"/>
    <w:rsid w:val="006D5174"/>
    <w:rsid w:val="006D541A"/>
    <w:rsid w:val="006D5EE7"/>
    <w:rsid w:val="006E1415"/>
    <w:rsid w:val="006E2F53"/>
    <w:rsid w:val="006E363B"/>
    <w:rsid w:val="006E3782"/>
    <w:rsid w:val="006E3DE5"/>
    <w:rsid w:val="006E5908"/>
    <w:rsid w:val="006E5FBB"/>
    <w:rsid w:val="006E7E79"/>
    <w:rsid w:val="006F0470"/>
    <w:rsid w:val="006F1B64"/>
    <w:rsid w:val="006F2283"/>
    <w:rsid w:val="006F67AA"/>
    <w:rsid w:val="006F7229"/>
    <w:rsid w:val="006F77B5"/>
    <w:rsid w:val="007014F4"/>
    <w:rsid w:val="00701B54"/>
    <w:rsid w:val="00701B8D"/>
    <w:rsid w:val="00703C84"/>
    <w:rsid w:val="0070545E"/>
    <w:rsid w:val="0070560F"/>
    <w:rsid w:val="00705FD0"/>
    <w:rsid w:val="007063B5"/>
    <w:rsid w:val="00706798"/>
    <w:rsid w:val="00706C56"/>
    <w:rsid w:val="00706E09"/>
    <w:rsid w:val="00711104"/>
    <w:rsid w:val="00711FB0"/>
    <w:rsid w:val="0071290A"/>
    <w:rsid w:val="00715CE5"/>
    <w:rsid w:val="00716947"/>
    <w:rsid w:val="00716EF3"/>
    <w:rsid w:val="007212E2"/>
    <w:rsid w:val="00723704"/>
    <w:rsid w:val="007238F4"/>
    <w:rsid w:val="00724075"/>
    <w:rsid w:val="007266A5"/>
    <w:rsid w:val="00727A4C"/>
    <w:rsid w:val="00731744"/>
    <w:rsid w:val="00731A2A"/>
    <w:rsid w:val="007320A8"/>
    <w:rsid w:val="00732514"/>
    <w:rsid w:val="00732AFC"/>
    <w:rsid w:val="00732BC4"/>
    <w:rsid w:val="0073315B"/>
    <w:rsid w:val="00733EBC"/>
    <w:rsid w:val="00740CF2"/>
    <w:rsid w:val="007419ED"/>
    <w:rsid w:val="00741FC3"/>
    <w:rsid w:val="00742A13"/>
    <w:rsid w:val="00742DBC"/>
    <w:rsid w:val="0074399F"/>
    <w:rsid w:val="007440AB"/>
    <w:rsid w:val="007446E0"/>
    <w:rsid w:val="007460AC"/>
    <w:rsid w:val="0074652F"/>
    <w:rsid w:val="00746CCA"/>
    <w:rsid w:val="00751BC4"/>
    <w:rsid w:val="007530E2"/>
    <w:rsid w:val="00756BA0"/>
    <w:rsid w:val="007608F4"/>
    <w:rsid w:val="00761F86"/>
    <w:rsid w:val="00765C37"/>
    <w:rsid w:val="00766367"/>
    <w:rsid w:val="007663B1"/>
    <w:rsid w:val="007677DF"/>
    <w:rsid w:val="0077128E"/>
    <w:rsid w:val="00771B62"/>
    <w:rsid w:val="00772167"/>
    <w:rsid w:val="007768BF"/>
    <w:rsid w:val="007773F1"/>
    <w:rsid w:val="00780D28"/>
    <w:rsid w:val="007827BE"/>
    <w:rsid w:val="00783411"/>
    <w:rsid w:val="00785910"/>
    <w:rsid w:val="00786102"/>
    <w:rsid w:val="00787998"/>
    <w:rsid w:val="0078A69A"/>
    <w:rsid w:val="0079014D"/>
    <w:rsid w:val="007903FC"/>
    <w:rsid w:val="00791B1F"/>
    <w:rsid w:val="00792754"/>
    <w:rsid w:val="007941AD"/>
    <w:rsid w:val="00795071"/>
    <w:rsid w:val="00796EB8"/>
    <w:rsid w:val="007A094E"/>
    <w:rsid w:val="007A0A55"/>
    <w:rsid w:val="007A1301"/>
    <w:rsid w:val="007A1C09"/>
    <w:rsid w:val="007A53A4"/>
    <w:rsid w:val="007A5D80"/>
    <w:rsid w:val="007A6FB7"/>
    <w:rsid w:val="007A7B97"/>
    <w:rsid w:val="007B1163"/>
    <w:rsid w:val="007B1A3D"/>
    <w:rsid w:val="007B1B5E"/>
    <w:rsid w:val="007B39D2"/>
    <w:rsid w:val="007B4CC8"/>
    <w:rsid w:val="007B521B"/>
    <w:rsid w:val="007B5A5D"/>
    <w:rsid w:val="007B66EC"/>
    <w:rsid w:val="007B6C68"/>
    <w:rsid w:val="007C0E1D"/>
    <w:rsid w:val="007C1A37"/>
    <w:rsid w:val="007C1B84"/>
    <w:rsid w:val="007C1E4A"/>
    <w:rsid w:val="007C4036"/>
    <w:rsid w:val="007C4BEE"/>
    <w:rsid w:val="007C5454"/>
    <w:rsid w:val="007C5977"/>
    <w:rsid w:val="007C6048"/>
    <w:rsid w:val="007C7799"/>
    <w:rsid w:val="007D153B"/>
    <w:rsid w:val="007D3D73"/>
    <w:rsid w:val="007D46D6"/>
    <w:rsid w:val="007D71F3"/>
    <w:rsid w:val="007D7BCB"/>
    <w:rsid w:val="007E077E"/>
    <w:rsid w:val="007E1483"/>
    <w:rsid w:val="007E239E"/>
    <w:rsid w:val="007E28A1"/>
    <w:rsid w:val="007E7229"/>
    <w:rsid w:val="007E7842"/>
    <w:rsid w:val="007E7A9D"/>
    <w:rsid w:val="007E7BB9"/>
    <w:rsid w:val="007F13B3"/>
    <w:rsid w:val="007F29F1"/>
    <w:rsid w:val="007F349A"/>
    <w:rsid w:val="007F4029"/>
    <w:rsid w:val="007F6B92"/>
    <w:rsid w:val="007F6C64"/>
    <w:rsid w:val="007F7A12"/>
    <w:rsid w:val="00800720"/>
    <w:rsid w:val="0080100D"/>
    <w:rsid w:val="00801F40"/>
    <w:rsid w:val="008024F1"/>
    <w:rsid w:val="0080289A"/>
    <w:rsid w:val="008042D7"/>
    <w:rsid w:val="00807D51"/>
    <w:rsid w:val="00807F05"/>
    <w:rsid w:val="008116C4"/>
    <w:rsid w:val="008124E2"/>
    <w:rsid w:val="00813780"/>
    <w:rsid w:val="00814019"/>
    <w:rsid w:val="00815656"/>
    <w:rsid w:val="008161DD"/>
    <w:rsid w:val="00816CBC"/>
    <w:rsid w:val="00817AC7"/>
    <w:rsid w:val="008209B9"/>
    <w:rsid w:val="008220F8"/>
    <w:rsid w:val="00823D36"/>
    <w:rsid w:val="0082615F"/>
    <w:rsid w:val="00826883"/>
    <w:rsid w:val="00826F1B"/>
    <w:rsid w:val="00827501"/>
    <w:rsid w:val="00830C58"/>
    <w:rsid w:val="008314EB"/>
    <w:rsid w:val="00831FDD"/>
    <w:rsid w:val="0083208A"/>
    <w:rsid w:val="00832D43"/>
    <w:rsid w:val="008331C3"/>
    <w:rsid w:val="008332E9"/>
    <w:rsid w:val="00833655"/>
    <w:rsid w:val="00833C68"/>
    <w:rsid w:val="00833D28"/>
    <w:rsid w:val="0083476E"/>
    <w:rsid w:val="0083559F"/>
    <w:rsid w:val="008358B9"/>
    <w:rsid w:val="00836A72"/>
    <w:rsid w:val="00836D7C"/>
    <w:rsid w:val="008372BE"/>
    <w:rsid w:val="00837A0E"/>
    <w:rsid w:val="008423FE"/>
    <w:rsid w:val="0084281F"/>
    <w:rsid w:val="00842D12"/>
    <w:rsid w:val="00845CEC"/>
    <w:rsid w:val="008468E0"/>
    <w:rsid w:val="00853D76"/>
    <w:rsid w:val="00853EEB"/>
    <w:rsid w:val="00855473"/>
    <w:rsid w:val="008557E0"/>
    <w:rsid w:val="008576D9"/>
    <w:rsid w:val="00863B3F"/>
    <w:rsid w:val="008656B7"/>
    <w:rsid w:val="008705AE"/>
    <w:rsid w:val="00872764"/>
    <w:rsid w:val="00873B85"/>
    <w:rsid w:val="00873D63"/>
    <w:rsid w:val="008744DF"/>
    <w:rsid w:val="0087470B"/>
    <w:rsid w:val="0087544A"/>
    <w:rsid w:val="00876BA4"/>
    <w:rsid w:val="00877015"/>
    <w:rsid w:val="00881066"/>
    <w:rsid w:val="008813DF"/>
    <w:rsid w:val="00882BCB"/>
    <w:rsid w:val="008839BC"/>
    <w:rsid w:val="00885335"/>
    <w:rsid w:val="0088545C"/>
    <w:rsid w:val="00886152"/>
    <w:rsid w:val="0088673F"/>
    <w:rsid w:val="00886BB0"/>
    <w:rsid w:val="00887758"/>
    <w:rsid w:val="00891D32"/>
    <w:rsid w:val="0089210C"/>
    <w:rsid w:val="00893379"/>
    <w:rsid w:val="00893BAD"/>
    <w:rsid w:val="008941FF"/>
    <w:rsid w:val="0089484E"/>
    <w:rsid w:val="00894EAD"/>
    <w:rsid w:val="00894FF3"/>
    <w:rsid w:val="008954BA"/>
    <w:rsid w:val="00895999"/>
    <w:rsid w:val="00896458"/>
    <w:rsid w:val="008A128F"/>
    <w:rsid w:val="008A1550"/>
    <w:rsid w:val="008A20E3"/>
    <w:rsid w:val="008A32A7"/>
    <w:rsid w:val="008A4A1F"/>
    <w:rsid w:val="008A54AE"/>
    <w:rsid w:val="008A6460"/>
    <w:rsid w:val="008A6CE2"/>
    <w:rsid w:val="008A76B3"/>
    <w:rsid w:val="008B0930"/>
    <w:rsid w:val="008B09FF"/>
    <w:rsid w:val="008B11C1"/>
    <w:rsid w:val="008B132B"/>
    <w:rsid w:val="008B1588"/>
    <w:rsid w:val="008B2E81"/>
    <w:rsid w:val="008B2FD5"/>
    <w:rsid w:val="008B4405"/>
    <w:rsid w:val="008B482B"/>
    <w:rsid w:val="008B5EB9"/>
    <w:rsid w:val="008B66FE"/>
    <w:rsid w:val="008B7600"/>
    <w:rsid w:val="008C3B9A"/>
    <w:rsid w:val="008C6CF6"/>
    <w:rsid w:val="008C7F55"/>
    <w:rsid w:val="008D368C"/>
    <w:rsid w:val="008D578A"/>
    <w:rsid w:val="008D62E6"/>
    <w:rsid w:val="008D6CD4"/>
    <w:rsid w:val="008D7E97"/>
    <w:rsid w:val="008E0DA9"/>
    <w:rsid w:val="008E2655"/>
    <w:rsid w:val="008E3759"/>
    <w:rsid w:val="008E6150"/>
    <w:rsid w:val="008E6608"/>
    <w:rsid w:val="008E6DEF"/>
    <w:rsid w:val="008E7501"/>
    <w:rsid w:val="008E7834"/>
    <w:rsid w:val="008F0CC3"/>
    <w:rsid w:val="008F22BA"/>
    <w:rsid w:val="008F28B8"/>
    <w:rsid w:val="008F2940"/>
    <w:rsid w:val="008F32B8"/>
    <w:rsid w:val="008F356A"/>
    <w:rsid w:val="008F44F6"/>
    <w:rsid w:val="008F4EBE"/>
    <w:rsid w:val="008F6F03"/>
    <w:rsid w:val="008F72E6"/>
    <w:rsid w:val="008F7EAF"/>
    <w:rsid w:val="00900142"/>
    <w:rsid w:val="00900EAF"/>
    <w:rsid w:val="00901C7C"/>
    <w:rsid w:val="00903FD4"/>
    <w:rsid w:val="009060E3"/>
    <w:rsid w:val="00906964"/>
    <w:rsid w:val="009113EA"/>
    <w:rsid w:val="00912AD5"/>
    <w:rsid w:val="00913B87"/>
    <w:rsid w:val="00914413"/>
    <w:rsid w:val="009166C2"/>
    <w:rsid w:val="00916D35"/>
    <w:rsid w:val="009173D3"/>
    <w:rsid w:val="00920EB9"/>
    <w:rsid w:val="00921C8F"/>
    <w:rsid w:val="009222AB"/>
    <w:rsid w:val="009229F6"/>
    <w:rsid w:val="009252D1"/>
    <w:rsid w:val="009269C2"/>
    <w:rsid w:val="00930202"/>
    <w:rsid w:val="00930243"/>
    <w:rsid w:val="0093367B"/>
    <w:rsid w:val="0093378B"/>
    <w:rsid w:val="0093438E"/>
    <w:rsid w:val="00934999"/>
    <w:rsid w:val="00935D5A"/>
    <w:rsid w:val="009362E4"/>
    <w:rsid w:val="00936ABE"/>
    <w:rsid w:val="00936DF8"/>
    <w:rsid w:val="00937E9B"/>
    <w:rsid w:val="00941C35"/>
    <w:rsid w:val="00941F4D"/>
    <w:rsid w:val="00942F99"/>
    <w:rsid w:val="00943089"/>
    <w:rsid w:val="009449E4"/>
    <w:rsid w:val="009453AB"/>
    <w:rsid w:val="009508B8"/>
    <w:rsid w:val="00953228"/>
    <w:rsid w:val="00957586"/>
    <w:rsid w:val="00957602"/>
    <w:rsid w:val="009578A8"/>
    <w:rsid w:val="00960323"/>
    <w:rsid w:val="00961726"/>
    <w:rsid w:val="00961E76"/>
    <w:rsid w:val="00961F18"/>
    <w:rsid w:val="009623FE"/>
    <w:rsid w:val="00964046"/>
    <w:rsid w:val="0096456A"/>
    <w:rsid w:val="0096488F"/>
    <w:rsid w:val="0096498B"/>
    <w:rsid w:val="00966FFA"/>
    <w:rsid w:val="00967304"/>
    <w:rsid w:val="009673F0"/>
    <w:rsid w:val="00971BBA"/>
    <w:rsid w:val="0097219E"/>
    <w:rsid w:val="00972650"/>
    <w:rsid w:val="0097304B"/>
    <w:rsid w:val="00973AE5"/>
    <w:rsid w:val="00974E5D"/>
    <w:rsid w:val="00977A91"/>
    <w:rsid w:val="00981FBC"/>
    <w:rsid w:val="009820FB"/>
    <w:rsid w:val="00982C16"/>
    <w:rsid w:val="00984E45"/>
    <w:rsid w:val="00986392"/>
    <w:rsid w:val="009879FE"/>
    <w:rsid w:val="00990078"/>
    <w:rsid w:val="0099069C"/>
    <w:rsid w:val="00990A58"/>
    <w:rsid w:val="00991AB2"/>
    <w:rsid w:val="00996BC6"/>
    <w:rsid w:val="009A07B4"/>
    <w:rsid w:val="009A1F5D"/>
    <w:rsid w:val="009A2954"/>
    <w:rsid w:val="009A2F53"/>
    <w:rsid w:val="009A301B"/>
    <w:rsid w:val="009A6780"/>
    <w:rsid w:val="009A7B14"/>
    <w:rsid w:val="009A7DEF"/>
    <w:rsid w:val="009B00FB"/>
    <w:rsid w:val="009B0A30"/>
    <w:rsid w:val="009B17B3"/>
    <w:rsid w:val="009B2CFD"/>
    <w:rsid w:val="009B3071"/>
    <w:rsid w:val="009B357B"/>
    <w:rsid w:val="009B3A92"/>
    <w:rsid w:val="009B3C78"/>
    <w:rsid w:val="009B4D8E"/>
    <w:rsid w:val="009B5EBB"/>
    <w:rsid w:val="009B68AB"/>
    <w:rsid w:val="009C10C0"/>
    <w:rsid w:val="009C1590"/>
    <w:rsid w:val="009C1E13"/>
    <w:rsid w:val="009C3797"/>
    <w:rsid w:val="009C3B7B"/>
    <w:rsid w:val="009C4005"/>
    <w:rsid w:val="009C4AE1"/>
    <w:rsid w:val="009C5855"/>
    <w:rsid w:val="009C6155"/>
    <w:rsid w:val="009C7880"/>
    <w:rsid w:val="009D127F"/>
    <w:rsid w:val="009D2360"/>
    <w:rsid w:val="009D24E3"/>
    <w:rsid w:val="009D2805"/>
    <w:rsid w:val="009D3BF5"/>
    <w:rsid w:val="009D5123"/>
    <w:rsid w:val="009D6E71"/>
    <w:rsid w:val="009D70AB"/>
    <w:rsid w:val="009D7B8B"/>
    <w:rsid w:val="009E09F9"/>
    <w:rsid w:val="009E1B6F"/>
    <w:rsid w:val="009E2533"/>
    <w:rsid w:val="009E32D2"/>
    <w:rsid w:val="009E4731"/>
    <w:rsid w:val="009E5BE6"/>
    <w:rsid w:val="009E695F"/>
    <w:rsid w:val="009E6AC1"/>
    <w:rsid w:val="009E7664"/>
    <w:rsid w:val="009E7E5B"/>
    <w:rsid w:val="009F42E3"/>
    <w:rsid w:val="009F52E7"/>
    <w:rsid w:val="009F6395"/>
    <w:rsid w:val="009F7C08"/>
    <w:rsid w:val="00A00DC3"/>
    <w:rsid w:val="00A0179E"/>
    <w:rsid w:val="00A01DAB"/>
    <w:rsid w:val="00A02912"/>
    <w:rsid w:val="00A02C4F"/>
    <w:rsid w:val="00A042CF"/>
    <w:rsid w:val="00A043C8"/>
    <w:rsid w:val="00A06D55"/>
    <w:rsid w:val="00A07966"/>
    <w:rsid w:val="00A07A82"/>
    <w:rsid w:val="00A07B65"/>
    <w:rsid w:val="00A10524"/>
    <w:rsid w:val="00A119D6"/>
    <w:rsid w:val="00A11B79"/>
    <w:rsid w:val="00A121F2"/>
    <w:rsid w:val="00A12EBC"/>
    <w:rsid w:val="00A136B6"/>
    <w:rsid w:val="00A13C73"/>
    <w:rsid w:val="00A14F48"/>
    <w:rsid w:val="00A16259"/>
    <w:rsid w:val="00A16982"/>
    <w:rsid w:val="00A21868"/>
    <w:rsid w:val="00A26211"/>
    <w:rsid w:val="00A267C9"/>
    <w:rsid w:val="00A2771E"/>
    <w:rsid w:val="00A31FAF"/>
    <w:rsid w:val="00A32B6B"/>
    <w:rsid w:val="00A33486"/>
    <w:rsid w:val="00A33BDA"/>
    <w:rsid w:val="00A3598E"/>
    <w:rsid w:val="00A367FB"/>
    <w:rsid w:val="00A371EB"/>
    <w:rsid w:val="00A42B8B"/>
    <w:rsid w:val="00A4557D"/>
    <w:rsid w:val="00A466F4"/>
    <w:rsid w:val="00A526DF"/>
    <w:rsid w:val="00A52954"/>
    <w:rsid w:val="00A52E63"/>
    <w:rsid w:val="00A53D4A"/>
    <w:rsid w:val="00A54B05"/>
    <w:rsid w:val="00A54FE6"/>
    <w:rsid w:val="00A56956"/>
    <w:rsid w:val="00A56A17"/>
    <w:rsid w:val="00A56D38"/>
    <w:rsid w:val="00A60232"/>
    <w:rsid w:val="00A60A31"/>
    <w:rsid w:val="00A60B4D"/>
    <w:rsid w:val="00A60E56"/>
    <w:rsid w:val="00A61755"/>
    <w:rsid w:val="00A62558"/>
    <w:rsid w:val="00A62F8B"/>
    <w:rsid w:val="00A6461F"/>
    <w:rsid w:val="00A64AEC"/>
    <w:rsid w:val="00A64C00"/>
    <w:rsid w:val="00A65847"/>
    <w:rsid w:val="00A65BCA"/>
    <w:rsid w:val="00A71BD5"/>
    <w:rsid w:val="00A71E4F"/>
    <w:rsid w:val="00A740C8"/>
    <w:rsid w:val="00A744B7"/>
    <w:rsid w:val="00A7531D"/>
    <w:rsid w:val="00A75BE9"/>
    <w:rsid w:val="00A75C91"/>
    <w:rsid w:val="00A7680F"/>
    <w:rsid w:val="00A8010D"/>
    <w:rsid w:val="00A82849"/>
    <w:rsid w:val="00A839F1"/>
    <w:rsid w:val="00A853BD"/>
    <w:rsid w:val="00A85638"/>
    <w:rsid w:val="00A86C36"/>
    <w:rsid w:val="00A87BD7"/>
    <w:rsid w:val="00A90EC2"/>
    <w:rsid w:val="00A913D0"/>
    <w:rsid w:val="00A94155"/>
    <w:rsid w:val="00A941CA"/>
    <w:rsid w:val="00A970EA"/>
    <w:rsid w:val="00A977B1"/>
    <w:rsid w:val="00A97DC2"/>
    <w:rsid w:val="00AA1ED5"/>
    <w:rsid w:val="00AA2380"/>
    <w:rsid w:val="00AA6053"/>
    <w:rsid w:val="00AA6DCC"/>
    <w:rsid w:val="00AA77E4"/>
    <w:rsid w:val="00AB0E14"/>
    <w:rsid w:val="00AB230B"/>
    <w:rsid w:val="00AB28BF"/>
    <w:rsid w:val="00AB3C4F"/>
    <w:rsid w:val="00AB40C6"/>
    <w:rsid w:val="00AB4454"/>
    <w:rsid w:val="00AB5D52"/>
    <w:rsid w:val="00AB65B0"/>
    <w:rsid w:val="00AB74A4"/>
    <w:rsid w:val="00AB76EE"/>
    <w:rsid w:val="00AB7CD4"/>
    <w:rsid w:val="00AB7E8B"/>
    <w:rsid w:val="00AC0623"/>
    <w:rsid w:val="00AC252B"/>
    <w:rsid w:val="00AC2DC7"/>
    <w:rsid w:val="00AC412E"/>
    <w:rsid w:val="00AC5579"/>
    <w:rsid w:val="00AC5E2A"/>
    <w:rsid w:val="00AC66B6"/>
    <w:rsid w:val="00AC6717"/>
    <w:rsid w:val="00AC752A"/>
    <w:rsid w:val="00AC7952"/>
    <w:rsid w:val="00AD0944"/>
    <w:rsid w:val="00AD0B69"/>
    <w:rsid w:val="00AD1D05"/>
    <w:rsid w:val="00AD22DF"/>
    <w:rsid w:val="00AD248F"/>
    <w:rsid w:val="00AD2F6A"/>
    <w:rsid w:val="00AD33F3"/>
    <w:rsid w:val="00AD5252"/>
    <w:rsid w:val="00AD5CEF"/>
    <w:rsid w:val="00AE06CA"/>
    <w:rsid w:val="00AE1A78"/>
    <w:rsid w:val="00AE2341"/>
    <w:rsid w:val="00AE3381"/>
    <w:rsid w:val="00AE57A6"/>
    <w:rsid w:val="00AF0034"/>
    <w:rsid w:val="00AF01D9"/>
    <w:rsid w:val="00AF3640"/>
    <w:rsid w:val="00AF3C37"/>
    <w:rsid w:val="00B0025C"/>
    <w:rsid w:val="00B00AC8"/>
    <w:rsid w:val="00B04426"/>
    <w:rsid w:val="00B04AE1"/>
    <w:rsid w:val="00B0633C"/>
    <w:rsid w:val="00B06CCF"/>
    <w:rsid w:val="00B070C1"/>
    <w:rsid w:val="00B0767C"/>
    <w:rsid w:val="00B07F1E"/>
    <w:rsid w:val="00B102C1"/>
    <w:rsid w:val="00B10E9D"/>
    <w:rsid w:val="00B119A1"/>
    <w:rsid w:val="00B11ECB"/>
    <w:rsid w:val="00B133D3"/>
    <w:rsid w:val="00B16164"/>
    <w:rsid w:val="00B1763A"/>
    <w:rsid w:val="00B20E6D"/>
    <w:rsid w:val="00B210AD"/>
    <w:rsid w:val="00B23C77"/>
    <w:rsid w:val="00B24CA4"/>
    <w:rsid w:val="00B26834"/>
    <w:rsid w:val="00B26F89"/>
    <w:rsid w:val="00B31EBB"/>
    <w:rsid w:val="00B33290"/>
    <w:rsid w:val="00B335CC"/>
    <w:rsid w:val="00B35111"/>
    <w:rsid w:val="00B368AD"/>
    <w:rsid w:val="00B37C7A"/>
    <w:rsid w:val="00B41706"/>
    <w:rsid w:val="00B4224D"/>
    <w:rsid w:val="00B422FA"/>
    <w:rsid w:val="00B43915"/>
    <w:rsid w:val="00B4495D"/>
    <w:rsid w:val="00B46E26"/>
    <w:rsid w:val="00B46F41"/>
    <w:rsid w:val="00B47E1D"/>
    <w:rsid w:val="00B511E2"/>
    <w:rsid w:val="00B525F8"/>
    <w:rsid w:val="00B5317D"/>
    <w:rsid w:val="00B53B8D"/>
    <w:rsid w:val="00B54124"/>
    <w:rsid w:val="00B552A9"/>
    <w:rsid w:val="00B55F6E"/>
    <w:rsid w:val="00B56024"/>
    <w:rsid w:val="00B5647B"/>
    <w:rsid w:val="00B57600"/>
    <w:rsid w:val="00B607D1"/>
    <w:rsid w:val="00B623FA"/>
    <w:rsid w:val="00B6389C"/>
    <w:rsid w:val="00B6434F"/>
    <w:rsid w:val="00B655BB"/>
    <w:rsid w:val="00B65831"/>
    <w:rsid w:val="00B66F2C"/>
    <w:rsid w:val="00B67297"/>
    <w:rsid w:val="00B70004"/>
    <w:rsid w:val="00B71448"/>
    <w:rsid w:val="00B71C7A"/>
    <w:rsid w:val="00B725C4"/>
    <w:rsid w:val="00B73163"/>
    <w:rsid w:val="00B74913"/>
    <w:rsid w:val="00B75A34"/>
    <w:rsid w:val="00B77046"/>
    <w:rsid w:val="00B83CB0"/>
    <w:rsid w:val="00B859FB"/>
    <w:rsid w:val="00B879F3"/>
    <w:rsid w:val="00B93290"/>
    <w:rsid w:val="00B93753"/>
    <w:rsid w:val="00B94A83"/>
    <w:rsid w:val="00B959CB"/>
    <w:rsid w:val="00B961D6"/>
    <w:rsid w:val="00B96D4B"/>
    <w:rsid w:val="00B97FF9"/>
    <w:rsid w:val="00BA2BA7"/>
    <w:rsid w:val="00BA389C"/>
    <w:rsid w:val="00BA62FB"/>
    <w:rsid w:val="00BA71A2"/>
    <w:rsid w:val="00BB0487"/>
    <w:rsid w:val="00BB0595"/>
    <w:rsid w:val="00BB0EA9"/>
    <w:rsid w:val="00BB2EBE"/>
    <w:rsid w:val="00BB3FE3"/>
    <w:rsid w:val="00BB445A"/>
    <w:rsid w:val="00BB4936"/>
    <w:rsid w:val="00BB6CB5"/>
    <w:rsid w:val="00BB7395"/>
    <w:rsid w:val="00BB7A70"/>
    <w:rsid w:val="00BC0456"/>
    <w:rsid w:val="00BC0BDB"/>
    <w:rsid w:val="00BC15F4"/>
    <w:rsid w:val="00BC2BF7"/>
    <w:rsid w:val="00BC31EE"/>
    <w:rsid w:val="00BC32E3"/>
    <w:rsid w:val="00BC37ED"/>
    <w:rsid w:val="00BC38E6"/>
    <w:rsid w:val="00BC41A8"/>
    <w:rsid w:val="00BC56E6"/>
    <w:rsid w:val="00BC631A"/>
    <w:rsid w:val="00BC63F6"/>
    <w:rsid w:val="00BC6FF5"/>
    <w:rsid w:val="00BD0224"/>
    <w:rsid w:val="00BD0391"/>
    <w:rsid w:val="00BD06C3"/>
    <w:rsid w:val="00BD20FD"/>
    <w:rsid w:val="00BD3240"/>
    <w:rsid w:val="00BD338B"/>
    <w:rsid w:val="00BD3EF9"/>
    <w:rsid w:val="00BD4B92"/>
    <w:rsid w:val="00BE01A4"/>
    <w:rsid w:val="00BE0A65"/>
    <w:rsid w:val="00BE153C"/>
    <w:rsid w:val="00BE203D"/>
    <w:rsid w:val="00BE2176"/>
    <w:rsid w:val="00BE370F"/>
    <w:rsid w:val="00BE426F"/>
    <w:rsid w:val="00BE5A71"/>
    <w:rsid w:val="00BE6D71"/>
    <w:rsid w:val="00BF02B0"/>
    <w:rsid w:val="00BF2A54"/>
    <w:rsid w:val="00BF3712"/>
    <w:rsid w:val="00BF5C7B"/>
    <w:rsid w:val="00BF7A66"/>
    <w:rsid w:val="00BF7F4F"/>
    <w:rsid w:val="00C001C2"/>
    <w:rsid w:val="00C009FA"/>
    <w:rsid w:val="00C02397"/>
    <w:rsid w:val="00C02609"/>
    <w:rsid w:val="00C053A9"/>
    <w:rsid w:val="00C0570E"/>
    <w:rsid w:val="00C061E7"/>
    <w:rsid w:val="00C06587"/>
    <w:rsid w:val="00C07356"/>
    <w:rsid w:val="00C078A3"/>
    <w:rsid w:val="00C07EAF"/>
    <w:rsid w:val="00C10D5C"/>
    <w:rsid w:val="00C13EE5"/>
    <w:rsid w:val="00C145EB"/>
    <w:rsid w:val="00C14E80"/>
    <w:rsid w:val="00C150C4"/>
    <w:rsid w:val="00C15FAC"/>
    <w:rsid w:val="00C15FE1"/>
    <w:rsid w:val="00C17A2B"/>
    <w:rsid w:val="00C204C0"/>
    <w:rsid w:val="00C223F9"/>
    <w:rsid w:val="00C23771"/>
    <w:rsid w:val="00C23D2B"/>
    <w:rsid w:val="00C24858"/>
    <w:rsid w:val="00C24CC8"/>
    <w:rsid w:val="00C27AD6"/>
    <w:rsid w:val="00C305A6"/>
    <w:rsid w:val="00C31370"/>
    <w:rsid w:val="00C32043"/>
    <w:rsid w:val="00C32637"/>
    <w:rsid w:val="00C34A58"/>
    <w:rsid w:val="00C34B6A"/>
    <w:rsid w:val="00C34F13"/>
    <w:rsid w:val="00C351EC"/>
    <w:rsid w:val="00C36DED"/>
    <w:rsid w:val="00C400D3"/>
    <w:rsid w:val="00C400D9"/>
    <w:rsid w:val="00C40663"/>
    <w:rsid w:val="00C4135F"/>
    <w:rsid w:val="00C415D9"/>
    <w:rsid w:val="00C42A3C"/>
    <w:rsid w:val="00C431D7"/>
    <w:rsid w:val="00C43F3B"/>
    <w:rsid w:val="00C45500"/>
    <w:rsid w:val="00C47B85"/>
    <w:rsid w:val="00C51A70"/>
    <w:rsid w:val="00C51E13"/>
    <w:rsid w:val="00C53795"/>
    <w:rsid w:val="00C53B6E"/>
    <w:rsid w:val="00C5423D"/>
    <w:rsid w:val="00C54950"/>
    <w:rsid w:val="00C55156"/>
    <w:rsid w:val="00C5679D"/>
    <w:rsid w:val="00C57E19"/>
    <w:rsid w:val="00C6010E"/>
    <w:rsid w:val="00C60D36"/>
    <w:rsid w:val="00C60E77"/>
    <w:rsid w:val="00C61668"/>
    <w:rsid w:val="00C62A89"/>
    <w:rsid w:val="00C62F16"/>
    <w:rsid w:val="00C6408B"/>
    <w:rsid w:val="00C64BE8"/>
    <w:rsid w:val="00C64ED2"/>
    <w:rsid w:val="00C65693"/>
    <w:rsid w:val="00C670DC"/>
    <w:rsid w:val="00C705FB"/>
    <w:rsid w:val="00C70AAD"/>
    <w:rsid w:val="00C70FA4"/>
    <w:rsid w:val="00C71C76"/>
    <w:rsid w:val="00C72566"/>
    <w:rsid w:val="00C73171"/>
    <w:rsid w:val="00C76828"/>
    <w:rsid w:val="00C76C0E"/>
    <w:rsid w:val="00C80E4C"/>
    <w:rsid w:val="00C817A4"/>
    <w:rsid w:val="00C82B91"/>
    <w:rsid w:val="00C831D2"/>
    <w:rsid w:val="00C83A10"/>
    <w:rsid w:val="00C85804"/>
    <w:rsid w:val="00C8707F"/>
    <w:rsid w:val="00C87B66"/>
    <w:rsid w:val="00C900B6"/>
    <w:rsid w:val="00C900EC"/>
    <w:rsid w:val="00C91278"/>
    <w:rsid w:val="00C940C9"/>
    <w:rsid w:val="00C946C4"/>
    <w:rsid w:val="00CA0988"/>
    <w:rsid w:val="00CA1660"/>
    <w:rsid w:val="00CA2E70"/>
    <w:rsid w:val="00CA311C"/>
    <w:rsid w:val="00CA46A9"/>
    <w:rsid w:val="00CA4C1F"/>
    <w:rsid w:val="00CA56BA"/>
    <w:rsid w:val="00CA590D"/>
    <w:rsid w:val="00CA65E6"/>
    <w:rsid w:val="00CA7790"/>
    <w:rsid w:val="00CB0184"/>
    <w:rsid w:val="00CB0399"/>
    <w:rsid w:val="00CB0EEC"/>
    <w:rsid w:val="00CB3DB4"/>
    <w:rsid w:val="00CB7E6B"/>
    <w:rsid w:val="00CBE7AF"/>
    <w:rsid w:val="00CC11B1"/>
    <w:rsid w:val="00CC29BA"/>
    <w:rsid w:val="00CC4E43"/>
    <w:rsid w:val="00CC52F4"/>
    <w:rsid w:val="00CC7620"/>
    <w:rsid w:val="00CD1C73"/>
    <w:rsid w:val="00CD2395"/>
    <w:rsid w:val="00CD23E6"/>
    <w:rsid w:val="00CD2B14"/>
    <w:rsid w:val="00CD2B48"/>
    <w:rsid w:val="00CD3AFB"/>
    <w:rsid w:val="00CD47EF"/>
    <w:rsid w:val="00CD4B68"/>
    <w:rsid w:val="00CD5567"/>
    <w:rsid w:val="00CD6660"/>
    <w:rsid w:val="00CD718B"/>
    <w:rsid w:val="00CE0C74"/>
    <w:rsid w:val="00CE0C80"/>
    <w:rsid w:val="00CE165B"/>
    <w:rsid w:val="00CE2E1F"/>
    <w:rsid w:val="00CE4025"/>
    <w:rsid w:val="00CE4D1E"/>
    <w:rsid w:val="00CE54D9"/>
    <w:rsid w:val="00CE55C0"/>
    <w:rsid w:val="00CE5DF1"/>
    <w:rsid w:val="00CE6934"/>
    <w:rsid w:val="00CF2265"/>
    <w:rsid w:val="00CF27F0"/>
    <w:rsid w:val="00CF2F3F"/>
    <w:rsid w:val="00CF312C"/>
    <w:rsid w:val="00CF35CF"/>
    <w:rsid w:val="00CF6CE4"/>
    <w:rsid w:val="00D03086"/>
    <w:rsid w:val="00D05295"/>
    <w:rsid w:val="00D05A64"/>
    <w:rsid w:val="00D06EAE"/>
    <w:rsid w:val="00D119D4"/>
    <w:rsid w:val="00D12367"/>
    <w:rsid w:val="00D13235"/>
    <w:rsid w:val="00D143AA"/>
    <w:rsid w:val="00D1780F"/>
    <w:rsid w:val="00D17B45"/>
    <w:rsid w:val="00D17E7B"/>
    <w:rsid w:val="00D2003C"/>
    <w:rsid w:val="00D21553"/>
    <w:rsid w:val="00D238D7"/>
    <w:rsid w:val="00D239F4"/>
    <w:rsid w:val="00D23D0E"/>
    <w:rsid w:val="00D23F10"/>
    <w:rsid w:val="00D25509"/>
    <w:rsid w:val="00D25786"/>
    <w:rsid w:val="00D259F5"/>
    <w:rsid w:val="00D3193E"/>
    <w:rsid w:val="00D31A63"/>
    <w:rsid w:val="00D3381E"/>
    <w:rsid w:val="00D343FF"/>
    <w:rsid w:val="00D355B6"/>
    <w:rsid w:val="00D368EB"/>
    <w:rsid w:val="00D36A71"/>
    <w:rsid w:val="00D41340"/>
    <w:rsid w:val="00D41C32"/>
    <w:rsid w:val="00D428DF"/>
    <w:rsid w:val="00D42DDA"/>
    <w:rsid w:val="00D44141"/>
    <w:rsid w:val="00D450E7"/>
    <w:rsid w:val="00D46290"/>
    <w:rsid w:val="00D463D9"/>
    <w:rsid w:val="00D46C47"/>
    <w:rsid w:val="00D51753"/>
    <w:rsid w:val="00D51982"/>
    <w:rsid w:val="00D53C02"/>
    <w:rsid w:val="00D555A9"/>
    <w:rsid w:val="00D55652"/>
    <w:rsid w:val="00D56023"/>
    <w:rsid w:val="00D57C80"/>
    <w:rsid w:val="00D603EE"/>
    <w:rsid w:val="00D616E6"/>
    <w:rsid w:val="00D61ECB"/>
    <w:rsid w:val="00D62C2C"/>
    <w:rsid w:val="00D6333A"/>
    <w:rsid w:val="00D641B0"/>
    <w:rsid w:val="00D64A8E"/>
    <w:rsid w:val="00D64C3E"/>
    <w:rsid w:val="00D66034"/>
    <w:rsid w:val="00D6683C"/>
    <w:rsid w:val="00D67122"/>
    <w:rsid w:val="00D676C4"/>
    <w:rsid w:val="00D71536"/>
    <w:rsid w:val="00D72563"/>
    <w:rsid w:val="00D727A9"/>
    <w:rsid w:val="00D73243"/>
    <w:rsid w:val="00D73B3C"/>
    <w:rsid w:val="00D744D5"/>
    <w:rsid w:val="00D74F5B"/>
    <w:rsid w:val="00D75071"/>
    <w:rsid w:val="00D805D7"/>
    <w:rsid w:val="00D80BAF"/>
    <w:rsid w:val="00D81D74"/>
    <w:rsid w:val="00D834A7"/>
    <w:rsid w:val="00D8365E"/>
    <w:rsid w:val="00D84037"/>
    <w:rsid w:val="00D845DC"/>
    <w:rsid w:val="00D9003B"/>
    <w:rsid w:val="00D902E8"/>
    <w:rsid w:val="00D929E6"/>
    <w:rsid w:val="00D93C24"/>
    <w:rsid w:val="00D94859"/>
    <w:rsid w:val="00D94BC1"/>
    <w:rsid w:val="00D94ED5"/>
    <w:rsid w:val="00D95ED8"/>
    <w:rsid w:val="00D96762"/>
    <w:rsid w:val="00D97715"/>
    <w:rsid w:val="00DA2085"/>
    <w:rsid w:val="00DA224B"/>
    <w:rsid w:val="00DA3DCC"/>
    <w:rsid w:val="00DA5738"/>
    <w:rsid w:val="00DA579E"/>
    <w:rsid w:val="00DA58AA"/>
    <w:rsid w:val="00DA5A18"/>
    <w:rsid w:val="00DA6D41"/>
    <w:rsid w:val="00DA72D6"/>
    <w:rsid w:val="00DA72E8"/>
    <w:rsid w:val="00DB065C"/>
    <w:rsid w:val="00DB2061"/>
    <w:rsid w:val="00DB38E5"/>
    <w:rsid w:val="00DB3CB8"/>
    <w:rsid w:val="00DB4EED"/>
    <w:rsid w:val="00DB51DD"/>
    <w:rsid w:val="00DB616D"/>
    <w:rsid w:val="00DB642A"/>
    <w:rsid w:val="00DB7967"/>
    <w:rsid w:val="00DB7EF6"/>
    <w:rsid w:val="00DC0316"/>
    <w:rsid w:val="00DC0759"/>
    <w:rsid w:val="00DC2D96"/>
    <w:rsid w:val="00DC4DAF"/>
    <w:rsid w:val="00DC57DE"/>
    <w:rsid w:val="00DC5BA1"/>
    <w:rsid w:val="00DD1126"/>
    <w:rsid w:val="00DD1D96"/>
    <w:rsid w:val="00DD22C7"/>
    <w:rsid w:val="00DD2397"/>
    <w:rsid w:val="00DD3530"/>
    <w:rsid w:val="00DD432F"/>
    <w:rsid w:val="00DE0339"/>
    <w:rsid w:val="00DE06D4"/>
    <w:rsid w:val="00DE2880"/>
    <w:rsid w:val="00DE5619"/>
    <w:rsid w:val="00DE5800"/>
    <w:rsid w:val="00DE7520"/>
    <w:rsid w:val="00DF1007"/>
    <w:rsid w:val="00DF2B16"/>
    <w:rsid w:val="00DF34C9"/>
    <w:rsid w:val="00DF3538"/>
    <w:rsid w:val="00DF433C"/>
    <w:rsid w:val="00DF47C6"/>
    <w:rsid w:val="00DF4CFE"/>
    <w:rsid w:val="00DF755C"/>
    <w:rsid w:val="00DFDCD3"/>
    <w:rsid w:val="00E01208"/>
    <w:rsid w:val="00E03CCB"/>
    <w:rsid w:val="00E05E53"/>
    <w:rsid w:val="00E063A2"/>
    <w:rsid w:val="00E07360"/>
    <w:rsid w:val="00E126F0"/>
    <w:rsid w:val="00E1647C"/>
    <w:rsid w:val="00E207C5"/>
    <w:rsid w:val="00E21525"/>
    <w:rsid w:val="00E21AC1"/>
    <w:rsid w:val="00E21E8E"/>
    <w:rsid w:val="00E21FEC"/>
    <w:rsid w:val="00E231E4"/>
    <w:rsid w:val="00E2469E"/>
    <w:rsid w:val="00E25C88"/>
    <w:rsid w:val="00E25C94"/>
    <w:rsid w:val="00E26DC7"/>
    <w:rsid w:val="00E27BAE"/>
    <w:rsid w:val="00E30401"/>
    <w:rsid w:val="00E3092E"/>
    <w:rsid w:val="00E30B8F"/>
    <w:rsid w:val="00E30F84"/>
    <w:rsid w:val="00E325C8"/>
    <w:rsid w:val="00E3377A"/>
    <w:rsid w:val="00E34129"/>
    <w:rsid w:val="00E37AA7"/>
    <w:rsid w:val="00E37B2B"/>
    <w:rsid w:val="00E411C0"/>
    <w:rsid w:val="00E4164A"/>
    <w:rsid w:val="00E41B44"/>
    <w:rsid w:val="00E41FA3"/>
    <w:rsid w:val="00E42511"/>
    <w:rsid w:val="00E43C11"/>
    <w:rsid w:val="00E4491D"/>
    <w:rsid w:val="00E44D42"/>
    <w:rsid w:val="00E470A6"/>
    <w:rsid w:val="00E47FD1"/>
    <w:rsid w:val="00E51B92"/>
    <w:rsid w:val="00E529C7"/>
    <w:rsid w:val="00E53496"/>
    <w:rsid w:val="00E53929"/>
    <w:rsid w:val="00E54B89"/>
    <w:rsid w:val="00E57419"/>
    <w:rsid w:val="00E61571"/>
    <w:rsid w:val="00E62FC8"/>
    <w:rsid w:val="00E647F5"/>
    <w:rsid w:val="00E64C1B"/>
    <w:rsid w:val="00E722ED"/>
    <w:rsid w:val="00E73933"/>
    <w:rsid w:val="00E76333"/>
    <w:rsid w:val="00E76B8D"/>
    <w:rsid w:val="00E77EA5"/>
    <w:rsid w:val="00E81738"/>
    <w:rsid w:val="00E817B4"/>
    <w:rsid w:val="00E824B5"/>
    <w:rsid w:val="00E8306A"/>
    <w:rsid w:val="00E8367B"/>
    <w:rsid w:val="00E86E0C"/>
    <w:rsid w:val="00E90C08"/>
    <w:rsid w:val="00E91F4D"/>
    <w:rsid w:val="00E927B4"/>
    <w:rsid w:val="00E93A61"/>
    <w:rsid w:val="00E94982"/>
    <w:rsid w:val="00E9533E"/>
    <w:rsid w:val="00E97B24"/>
    <w:rsid w:val="00E97D20"/>
    <w:rsid w:val="00EA0153"/>
    <w:rsid w:val="00EA1FD7"/>
    <w:rsid w:val="00EA3282"/>
    <w:rsid w:val="00EA33F2"/>
    <w:rsid w:val="00EA420A"/>
    <w:rsid w:val="00EA6A8A"/>
    <w:rsid w:val="00EA7967"/>
    <w:rsid w:val="00EA7A75"/>
    <w:rsid w:val="00EB1745"/>
    <w:rsid w:val="00EB2A2D"/>
    <w:rsid w:val="00EB2BEF"/>
    <w:rsid w:val="00EB48E2"/>
    <w:rsid w:val="00EB5407"/>
    <w:rsid w:val="00EB5A62"/>
    <w:rsid w:val="00EB5F29"/>
    <w:rsid w:val="00EC0F42"/>
    <w:rsid w:val="00EC1CE2"/>
    <w:rsid w:val="00EC2E5B"/>
    <w:rsid w:val="00EC4216"/>
    <w:rsid w:val="00EC629B"/>
    <w:rsid w:val="00EC6A67"/>
    <w:rsid w:val="00EC6CA9"/>
    <w:rsid w:val="00ED01AF"/>
    <w:rsid w:val="00ED0294"/>
    <w:rsid w:val="00ED168D"/>
    <w:rsid w:val="00ED5124"/>
    <w:rsid w:val="00EE153F"/>
    <w:rsid w:val="00EE156F"/>
    <w:rsid w:val="00EE2393"/>
    <w:rsid w:val="00EE47E7"/>
    <w:rsid w:val="00EE4955"/>
    <w:rsid w:val="00EE76A9"/>
    <w:rsid w:val="00EE7725"/>
    <w:rsid w:val="00EF0596"/>
    <w:rsid w:val="00EF1DE5"/>
    <w:rsid w:val="00EF2E28"/>
    <w:rsid w:val="00F006EB"/>
    <w:rsid w:val="00F03141"/>
    <w:rsid w:val="00F032A0"/>
    <w:rsid w:val="00F04302"/>
    <w:rsid w:val="00F0510E"/>
    <w:rsid w:val="00F0537B"/>
    <w:rsid w:val="00F05646"/>
    <w:rsid w:val="00F0629C"/>
    <w:rsid w:val="00F07344"/>
    <w:rsid w:val="00F07A00"/>
    <w:rsid w:val="00F07A88"/>
    <w:rsid w:val="00F11CCD"/>
    <w:rsid w:val="00F1302B"/>
    <w:rsid w:val="00F144DB"/>
    <w:rsid w:val="00F14C1F"/>
    <w:rsid w:val="00F232B8"/>
    <w:rsid w:val="00F23E6A"/>
    <w:rsid w:val="00F23FDE"/>
    <w:rsid w:val="00F2420C"/>
    <w:rsid w:val="00F2457B"/>
    <w:rsid w:val="00F26DE4"/>
    <w:rsid w:val="00F30744"/>
    <w:rsid w:val="00F31B67"/>
    <w:rsid w:val="00F32C32"/>
    <w:rsid w:val="00F34B76"/>
    <w:rsid w:val="00F34F8D"/>
    <w:rsid w:val="00F351D6"/>
    <w:rsid w:val="00F3581D"/>
    <w:rsid w:val="00F361E1"/>
    <w:rsid w:val="00F36F4E"/>
    <w:rsid w:val="00F376F9"/>
    <w:rsid w:val="00F37FCA"/>
    <w:rsid w:val="00F409F8"/>
    <w:rsid w:val="00F414A4"/>
    <w:rsid w:val="00F41A51"/>
    <w:rsid w:val="00F41B6A"/>
    <w:rsid w:val="00F41E84"/>
    <w:rsid w:val="00F4476F"/>
    <w:rsid w:val="00F4541B"/>
    <w:rsid w:val="00F45877"/>
    <w:rsid w:val="00F50157"/>
    <w:rsid w:val="00F51CF3"/>
    <w:rsid w:val="00F51F47"/>
    <w:rsid w:val="00F53116"/>
    <w:rsid w:val="00F53480"/>
    <w:rsid w:val="00F53533"/>
    <w:rsid w:val="00F5412E"/>
    <w:rsid w:val="00F557D8"/>
    <w:rsid w:val="00F56255"/>
    <w:rsid w:val="00F60023"/>
    <w:rsid w:val="00F6032C"/>
    <w:rsid w:val="00F611BC"/>
    <w:rsid w:val="00F615B5"/>
    <w:rsid w:val="00F615FD"/>
    <w:rsid w:val="00F6286A"/>
    <w:rsid w:val="00F63D0A"/>
    <w:rsid w:val="00F649F8"/>
    <w:rsid w:val="00F67DBE"/>
    <w:rsid w:val="00F71436"/>
    <w:rsid w:val="00F714DD"/>
    <w:rsid w:val="00F77640"/>
    <w:rsid w:val="00F77AB1"/>
    <w:rsid w:val="00F77B79"/>
    <w:rsid w:val="00F77F57"/>
    <w:rsid w:val="00F803E0"/>
    <w:rsid w:val="00F81974"/>
    <w:rsid w:val="00F81D34"/>
    <w:rsid w:val="00F821DD"/>
    <w:rsid w:val="00F836E6"/>
    <w:rsid w:val="00F83E79"/>
    <w:rsid w:val="00F84746"/>
    <w:rsid w:val="00F84E0C"/>
    <w:rsid w:val="00F85DDC"/>
    <w:rsid w:val="00F85E6A"/>
    <w:rsid w:val="00F86AD9"/>
    <w:rsid w:val="00F91215"/>
    <w:rsid w:val="00F91C58"/>
    <w:rsid w:val="00F9211B"/>
    <w:rsid w:val="00F924E5"/>
    <w:rsid w:val="00F925D9"/>
    <w:rsid w:val="00F9388D"/>
    <w:rsid w:val="00F9458F"/>
    <w:rsid w:val="00F95A56"/>
    <w:rsid w:val="00F96323"/>
    <w:rsid w:val="00F97900"/>
    <w:rsid w:val="00FB0465"/>
    <w:rsid w:val="00FB1693"/>
    <w:rsid w:val="00FB30D2"/>
    <w:rsid w:val="00FB68A8"/>
    <w:rsid w:val="00FB7FCD"/>
    <w:rsid w:val="00FC01F9"/>
    <w:rsid w:val="00FC0BC9"/>
    <w:rsid w:val="00FC0DD6"/>
    <w:rsid w:val="00FC1402"/>
    <w:rsid w:val="00FC21B4"/>
    <w:rsid w:val="00FC3F1C"/>
    <w:rsid w:val="00FC5D26"/>
    <w:rsid w:val="00FC607C"/>
    <w:rsid w:val="00FC795E"/>
    <w:rsid w:val="00FD14B4"/>
    <w:rsid w:val="00FD1E69"/>
    <w:rsid w:val="00FD2320"/>
    <w:rsid w:val="00FD266B"/>
    <w:rsid w:val="00FD3776"/>
    <w:rsid w:val="00FD43C5"/>
    <w:rsid w:val="00FD4880"/>
    <w:rsid w:val="00FD5D20"/>
    <w:rsid w:val="00FD6893"/>
    <w:rsid w:val="00FD7143"/>
    <w:rsid w:val="00FD7581"/>
    <w:rsid w:val="00FE059E"/>
    <w:rsid w:val="00FE0BA3"/>
    <w:rsid w:val="00FE320D"/>
    <w:rsid w:val="00FE6E40"/>
    <w:rsid w:val="00FF2734"/>
    <w:rsid w:val="00FF2EF1"/>
    <w:rsid w:val="00FF2F49"/>
    <w:rsid w:val="00FF3173"/>
    <w:rsid w:val="00FF4EBD"/>
    <w:rsid w:val="00FF53BF"/>
    <w:rsid w:val="00FF5865"/>
    <w:rsid w:val="00FF5D30"/>
    <w:rsid w:val="0103675B"/>
    <w:rsid w:val="01390523"/>
    <w:rsid w:val="013B954F"/>
    <w:rsid w:val="013C1462"/>
    <w:rsid w:val="015A978F"/>
    <w:rsid w:val="0173B01D"/>
    <w:rsid w:val="019EF25E"/>
    <w:rsid w:val="01A23970"/>
    <w:rsid w:val="01ADFB13"/>
    <w:rsid w:val="01BD29A6"/>
    <w:rsid w:val="01C211A6"/>
    <w:rsid w:val="01C2EE83"/>
    <w:rsid w:val="01DCD024"/>
    <w:rsid w:val="01EA935A"/>
    <w:rsid w:val="01FB0573"/>
    <w:rsid w:val="0214B7C0"/>
    <w:rsid w:val="0224ECE9"/>
    <w:rsid w:val="02753542"/>
    <w:rsid w:val="02E59F3C"/>
    <w:rsid w:val="02F48106"/>
    <w:rsid w:val="030CDC69"/>
    <w:rsid w:val="03169905"/>
    <w:rsid w:val="0365071D"/>
    <w:rsid w:val="03753DFD"/>
    <w:rsid w:val="03844DC7"/>
    <w:rsid w:val="038AE9CC"/>
    <w:rsid w:val="038E04AB"/>
    <w:rsid w:val="03BF8760"/>
    <w:rsid w:val="03D556C3"/>
    <w:rsid w:val="03E26E18"/>
    <w:rsid w:val="03E91468"/>
    <w:rsid w:val="03F8E421"/>
    <w:rsid w:val="040AC666"/>
    <w:rsid w:val="041C1397"/>
    <w:rsid w:val="04242FA5"/>
    <w:rsid w:val="04FB00C3"/>
    <w:rsid w:val="04FF22A1"/>
    <w:rsid w:val="0517AE69"/>
    <w:rsid w:val="0517D2EC"/>
    <w:rsid w:val="05366932"/>
    <w:rsid w:val="058B6070"/>
    <w:rsid w:val="05917B3A"/>
    <w:rsid w:val="05A1BE8E"/>
    <w:rsid w:val="05AF2CD8"/>
    <w:rsid w:val="05B8BDED"/>
    <w:rsid w:val="060C679D"/>
    <w:rsid w:val="061A44F3"/>
    <w:rsid w:val="0680E8D3"/>
    <w:rsid w:val="06B40772"/>
    <w:rsid w:val="06B96C67"/>
    <w:rsid w:val="06BAF9CC"/>
    <w:rsid w:val="06C9AB85"/>
    <w:rsid w:val="06D1D410"/>
    <w:rsid w:val="06FBCE45"/>
    <w:rsid w:val="071B8B33"/>
    <w:rsid w:val="0760196F"/>
    <w:rsid w:val="078424AF"/>
    <w:rsid w:val="07CF45A8"/>
    <w:rsid w:val="0821A88B"/>
    <w:rsid w:val="08401AA5"/>
    <w:rsid w:val="085BF9E6"/>
    <w:rsid w:val="085E0B20"/>
    <w:rsid w:val="0873E9B1"/>
    <w:rsid w:val="08EAF390"/>
    <w:rsid w:val="0919421F"/>
    <w:rsid w:val="0930AA1D"/>
    <w:rsid w:val="09441F68"/>
    <w:rsid w:val="096C9040"/>
    <w:rsid w:val="09934E40"/>
    <w:rsid w:val="09D158BE"/>
    <w:rsid w:val="09E68CCC"/>
    <w:rsid w:val="0A15EE8F"/>
    <w:rsid w:val="0A4F3772"/>
    <w:rsid w:val="0A7FDA7A"/>
    <w:rsid w:val="0A8E924E"/>
    <w:rsid w:val="0AAFB18A"/>
    <w:rsid w:val="0AB75E98"/>
    <w:rsid w:val="0AD00A8A"/>
    <w:rsid w:val="0AEA5255"/>
    <w:rsid w:val="0AF82177"/>
    <w:rsid w:val="0B209233"/>
    <w:rsid w:val="0B8AB3B6"/>
    <w:rsid w:val="0BA1A5F2"/>
    <w:rsid w:val="0BCBF780"/>
    <w:rsid w:val="0BCFCAAD"/>
    <w:rsid w:val="0BE8412F"/>
    <w:rsid w:val="0BF543B8"/>
    <w:rsid w:val="0C2A3027"/>
    <w:rsid w:val="0C5CAD6B"/>
    <w:rsid w:val="0C5E7018"/>
    <w:rsid w:val="0C8626BC"/>
    <w:rsid w:val="0CAE7902"/>
    <w:rsid w:val="0CB506FF"/>
    <w:rsid w:val="0CC308A7"/>
    <w:rsid w:val="0CC8E91A"/>
    <w:rsid w:val="0CEFEA9C"/>
    <w:rsid w:val="0D01F80D"/>
    <w:rsid w:val="0D15B23F"/>
    <w:rsid w:val="0D1F4A93"/>
    <w:rsid w:val="0D543422"/>
    <w:rsid w:val="0D5B2B5B"/>
    <w:rsid w:val="0DA23E74"/>
    <w:rsid w:val="0DB68AB9"/>
    <w:rsid w:val="0E132D91"/>
    <w:rsid w:val="0E2B694F"/>
    <w:rsid w:val="0E38C4D1"/>
    <w:rsid w:val="0E6283BE"/>
    <w:rsid w:val="0E6F2320"/>
    <w:rsid w:val="0E853A6C"/>
    <w:rsid w:val="0E9FC75C"/>
    <w:rsid w:val="0EA34697"/>
    <w:rsid w:val="0EC7275D"/>
    <w:rsid w:val="0F0215C9"/>
    <w:rsid w:val="0F2B67CB"/>
    <w:rsid w:val="0F48165A"/>
    <w:rsid w:val="0F48B2B0"/>
    <w:rsid w:val="0F7102F4"/>
    <w:rsid w:val="0F825CD0"/>
    <w:rsid w:val="0FCEDC6D"/>
    <w:rsid w:val="0FE619BA"/>
    <w:rsid w:val="0FF4B2CB"/>
    <w:rsid w:val="10638BE3"/>
    <w:rsid w:val="10644C83"/>
    <w:rsid w:val="106C74C2"/>
    <w:rsid w:val="10906C96"/>
    <w:rsid w:val="10E5515A"/>
    <w:rsid w:val="1114F7F1"/>
    <w:rsid w:val="113832DD"/>
    <w:rsid w:val="113A5533"/>
    <w:rsid w:val="114C6A82"/>
    <w:rsid w:val="1159911E"/>
    <w:rsid w:val="11817E9B"/>
    <w:rsid w:val="11A964D4"/>
    <w:rsid w:val="11ED9B67"/>
    <w:rsid w:val="1201BBE9"/>
    <w:rsid w:val="124EF0F7"/>
    <w:rsid w:val="127F98DA"/>
    <w:rsid w:val="12868E89"/>
    <w:rsid w:val="129DC968"/>
    <w:rsid w:val="12AE99BA"/>
    <w:rsid w:val="12DA4BFC"/>
    <w:rsid w:val="12E93CBD"/>
    <w:rsid w:val="130BE883"/>
    <w:rsid w:val="130EE583"/>
    <w:rsid w:val="1355887B"/>
    <w:rsid w:val="13E649D8"/>
    <w:rsid w:val="13F39B66"/>
    <w:rsid w:val="14102517"/>
    <w:rsid w:val="14411D54"/>
    <w:rsid w:val="144543C3"/>
    <w:rsid w:val="1457D3AA"/>
    <w:rsid w:val="145F8FBD"/>
    <w:rsid w:val="147A41B7"/>
    <w:rsid w:val="1531F15C"/>
    <w:rsid w:val="15389FB1"/>
    <w:rsid w:val="158CC16E"/>
    <w:rsid w:val="15B96912"/>
    <w:rsid w:val="15EF5F9F"/>
    <w:rsid w:val="165E932F"/>
    <w:rsid w:val="1669533C"/>
    <w:rsid w:val="167E7A38"/>
    <w:rsid w:val="169C1DD7"/>
    <w:rsid w:val="169F2D76"/>
    <w:rsid w:val="170AAE05"/>
    <w:rsid w:val="1745DEEC"/>
    <w:rsid w:val="178765A2"/>
    <w:rsid w:val="17C09993"/>
    <w:rsid w:val="17D0B852"/>
    <w:rsid w:val="17E873A5"/>
    <w:rsid w:val="17F1953F"/>
    <w:rsid w:val="18064E91"/>
    <w:rsid w:val="18478B36"/>
    <w:rsid w:val="185575E0"/>
    <w:rsid w:val="188E7FDA"/>
    <w:rsid w:val="1896211C"/>
    <w:rsid w:val="18CA484E"/>
    <w:rsid w:val="18E15F54"/>
    <w:rsid w:val="18F1379C"/>
    <w:rsid w:val="18FB59D9"/>
    <w:rsid w:val="19B04AD6"/>
    <w:rsid w:val="19B779FE"/>
    <w:rsid w:val="19CB0041"/>
    <w:rsid w:val="19E261E4"/>
    <w:rsid w:val="19F3636F"/>
    <w:rsid w:val="1A0DB3B4"/>
    <w:rsid w:val="1A4676A2"/>
    <w:rsid w:val="1A5C8254"/>
    <w:rsid w:val="1A81ED3D"/>
    <w:rsid w:val="1A8A3510"/>
    <w:rsid w:val="1A8C3F98"/>
    <w:rsid w:val="1AC7C783"/>
    <w:rsid w:val="1ACEED46"/>
    <w:rsid w:val="1ADF73CC"/>
    <w:rsid w:val="1AE225AC"/>
    <w:rsid w:val="1AF13832"/>
    <w:rsid w:val="1B30F65D"/>
    <w:rsid w:val="1B347A24"/>
    <w:rsid w:val="1B6BBB4D"/>
    <w:rsid w:val="1B6E41AD"/>
    <w:rsid w:val="1BC20F61"/>
    <w:rsid w:val="1C662FD8"/>
    <w:rsid w:val="1CD2EB16"/>
    <w:rsid w:val="1CD33C62"/>
    <w:rsid w:val="1CE3A1D1"/>
    <w:rsid w:val="1CE45BBD"/>
    <w:rsid w:val="1D25C3E6"/>
    <w:rsid w:val="1D2FF676"/>
    <w:rsid w:val="1D3C6610"/>
    <w:rsid w:val="1D583681"/>
    <w:rsid w:val="1DB464B3"/>
    <w:rsid w:val="1E056567"/>
    <w:rsid w:val="1E285278"/>
    <w:rsid w:val="1E3BE515"/>
    <w:rsid w:val="1E53302C"/>
    <w:rsid w:val="1E652A82"/>
    <w:rsid w:val="1EB4ED99"/>
    <w:rsid w:val="1ECE095F"/>
    <w:rsid w:val="1EF4378D"/>
    <w:rsid w:val="1F01CB12"/>
    <w:rsid w:val="1F50F993"/>
    <w:rsid w:val="1F76E5B8"/>
    <w:rsid w:val="1FA5BD25"/>
    <w:rsid w:val="1FABD711"/>
    <w:rsid w:val="1FB2F889"/>
    <w:rsid w:val="1FC16900"/>
    <w:rsid w:val="1FC8B5E8"/>
    <w:rsid w:val="1FEC2AFE"/>
    <w:rsid w:val="2004EB66"/>
    <w:rsid w:val="20277DF8"/>
    <w:rsid w:val="203045F8"/>
    <w:rsid w:val="20312EA4"/>
    <w:rsid w:val="204A65A2"/>
    <w:rsid w:val="205E5936"/>
    <w:rsid w:val="206DE796"/>
    <w:rsid w:val="20977D4E"/>
    <w:rsid w:val="20CFAA4E"/>
    <w:rsid w:val="20E8634B"/>
    <w:rsid w:val="2106F184"/>
    <w:rsid w:val="2141C7D7"/>
    <w:rsid w:val="21456605"/>
    <w:rsid w:val="2160210F"/>
    <w:rsid w:val="21697E65"/>
    <w:rsid w:val="21816C86"/>
    <w:rsid w:val="2186472C"/>
    <w:rsid w:val="21A02D22"/>
    <w:rsid w:val="21FCC230"/>
    <w:rsid w:val="21FDD042"/>
    <w:rsid w:val="220494F0"/>
    <w:rsid w:val="2241FD0C"/>
    <w:rsid w:val="2256467C"/>
    <w:rsid w:val="227B52EB"/>
    <w:rsid w:val="228E70F9"/>
    <w:rsid w:val="229C143A"/>
    <w:rsid w:val="22D5E7D8"/>
    <w:rsid w:val="22EFF1C1"/>
    <w:rsid w:val="23459C04"/>
    <w:rsid w:val="2350ED3E"/>
    <w:rsid w:val="2353C249"/>
    <w:rsid w:val="23862E83"/>
    <w:rsid w:val="2391E1D2"/>
    <w:rsid w:val="2396CB45"/>
    <w:rsid w:val="23B6D0BB"/>
    <w:rsid w:val="23F3E68F"/>
    <w:rsid w:val="242F2AEC"/>
    <w:rsid w:val="2447BF95"/>
    <w:rsid w:val="246B96CD"/>
    <w:rsid w:val="247B1F3B"/>
    <w:rsid w:val="247CB5A7"/>
    <w:rsid w:val="24B91B35"/>
    <w:rsid w:val="24B9E40A"/>
    <w:rsid w:val="24C4F741"/>
    <w:rsid w:val="24EB13FB"/>
    <w:rsid w:val="24EFBB67"/>
    <w:rsid w:val="25029BA5"/>
    <w:rsid w:val="250C087D"/>
    <w:rsid w:val="252A18DE"/>
    <w:rsid w:val="2549EB47"/>
    <w:rsid w:val="255F13B0"/>
    <w:rsid w:val="256EDB6A"/>
    <w:rsid w:val="2571C5CC"/>
    <w:rsid w:val="2577728F"/>
    <w:rsid w:val="259136EA"/>
    <w:rsid w:val="25AD2C4D"/>
    <w:rsid w:val="25C2FCD4"/>
    <w:rsid w:val="25DC9C29"/>
    <w:rsid w:val="26802B1B"/>
    <w:rsid w:val="26877738"/>
    <w:rsid w:val="26ABB6A3"/>
    <w:rsid w:val="26BA8C56"/>
    <w:rsid w:val="26EE442F"/>
    <w:rsid w:val="26F2090E"/>
    <w:rsid w:val="2706FED2"/>
    <w:rsid w:val="27384121"/>
    <w:rsid w:val="273FF2FE"/>
    <w:rsid w:val="2772A1BF"/>
    <w:rsid w:val="2785E28F"/>
    <w:rsid w:val="279F863F"/>
    <w:rsid w:val="27B989AF"/>
    <w:rsid w:val="27BA8610"/>
    <w:rsid w:val="27C0BDC3"/>
    <w:rsid w:val="27C9BFD4"/>
    <w:rsid w:val="27D49F84"/>
    <w:rsid w:val="27D79947"/>
    <w:rsid w:val="27D9EF1E"/>
    <w:rsid w:val="280038F7"/>
    <w:rsid w:val="281464A2"/>
    <w:rsid w:val="28B68DA3"/>
    <w:rsid w:val="28BB98FE"/>
    <w:rsid w:val="28F57E53"/>
    <w:rsid w:val="291AF836"/>
    <w:rsid w:val="295064FC"/>
    <w:rsid w:val="2960FEEF"/>
    <w:rsid w:val="29629841"/>
    <w:rsid w:val="297ACA20"/>
    <w:rsid w:val="299C84DD"/>
    <w:rsid w:val="29BB355E"/>
    <w:rsid w:val="29C4096D"/>
    <w:rsid w:val="29C6A0BC"/>
    <w:rsid w:val="29E3C9A7"/>
    <w:rsid w:val="29F3A6F9"/>
    <w:rsid w:val="2A1BB2B2"/>
    <w:rsid w:val="2A1CEAB0"/>
    <w:rsid w:val="2A496AD1"/>
    <w:rsid w:val="2A81F6D7"/>
    <w:rsid w:val="2A911EA2"/>
    <w:rsid w:val="2AA813AF"/>
    <w:rsid w:val="2AC02576"/>
    <w:rsid w:val="2ACEC780"/>
    <w:rsid w:val="2ACFDD3E"/>
    <w:rsid w:val="2ADDB258"/>
    <w:rsid w:val="2AFD66DE"/>
    <w:rsid w:val="2B32423E"/>
    <w:rsid w:val="2BB7A23F"/>
    <w:rsid w:val="2BD92A14"/>
    <w:rsid w:val="2BF24D5E"/>
    <w:rsid w:val="2BF74E02"/>
    <w:rsid w:val="2C60000E"/>
    <w:rsid w:val="2CA3E803"/>
    <w:rsid w:val="2CB542A2"/>
    <w:rsid w:val="2CCE8F56"/>
    <w:rsid w:val="2CD7A0A3"/>
    <w:rsid w:val="2CD94A0E"/>
    <w:rsid w:val="2CE8A665"/>
    <w:rsid w:val="2CF69714"/>
    <w:rsid w:val="2D0D9420"/>
    <w:rsid w:val="2D257A04"/>
    <w:rsid w:val="2D3677B6"/>
    <w:rsid w:val="2D3B5DE7"/>
    <w:rsid w:val="2D3FE81B"/>
    <w:rsid w:val="2D44BC10"/>
    <w:rsid w:val="2D48050F"/>
    <w:rsid w:val="2D74C977"/>
    <w:rsid w:val="2D82977F"/>
    <w:rsid w:val="2D9B65E2"/>
    <w:rsid w:val="2DB14CA6"/>
    <w:rsid w:val="2DED14CE"/>
    <w:rsid w:val="2E23BDA4"/>
    <w:rsid w:val="2E31376E"/>
    <w:rsid w:val="2E3C3403"/>
    <w:rsid w:val="2E4F64E6"/>
    <w:rsid w:val="2E829BB6"/>
    <w:rsid w:val="2EDB67E1"/>
    <w:rsid w:val="2F095696"/>
    <w:rsid w:val="2FA59B49"/>
    <w:rsid w:val="2FACCC58"/>
    <w:rsid w:val="2FB082FF"/>
    <w:rsid w:val="2FB64507"/>
    <w:rsid w:val="302D43B8"/>
    <w:rsid w:val="3062ECC4"/>
    <w:rsid w:val="30BA021C"/>
    <w:rsid w:val="30C215FF"/>
    <w:rsid w:val="30E3A969"/>
    <w:rsid w:val="30F82FC5"/>
    <w:rsid w:val="31222BE8"/>
    <w:rsid w:val="315BE10C"/>
    <w:rsid w:val="31920CDB"/>
    <w:rsid w:val="31979EBA"/>
    <w:rsid w:val="31AA3A54"/>
    <w:rsid w:val="31CEEAFC"/>
    <w:rsid w:val="3215EE13"/>
    <w:rsid w:val="3230E66A"/>
    <w:rsid w:val="325B57B6"/>
    <w:rsid w:val="32A5EDA5"/>
    <w:rsid w:val="32CEC805"/>
    <w:rsid w:val="32E765B3"/>
    <w:rsid w:val="32F10DD8"/>
    <w:rsid w:val="3321A844"/>
    <w:rsid w:val="3339115F"/>
    <w:rsid w:val="333D2BD1"/>
    <w:rsid w:val="33400261"/>
    <w:rsid w:val="335DEC81"/>
    <w:rsid w:val="3364AE3C"/>
    <w:rsid w:val="336E88C3"/>
    <w:rsid w:val="3396A000"/>
    <w:rsid w:val="33C9E3B0"/>
    <w:rsid w:val="33D43092"/>
    <w:rsid w:val="346CAC0D"/>
    <w:rsid w:val="34834206"/>
    <w:rsid w:val="3487F04C"/>
    <w:rsid w:val="348AF2B7"/>
    <w:rsid w:val="34960C71"/>
    <w:rsid w:val="34A371B9"/>
    <w:rsid w:val="34CA3640"/>
    <w:rsid w:val="351AACD6"/>
    <w:rsid w:val="352D0B23"/>
    <w:rsid w:val="3573D75F"/>
    <w:rsid w:val="35BC26A0"/>
    <w:rsid w:val="3605A9E5"/>
    <w:rsid w:val="360EDC13"/>
    <w:rsid w:val="363D17D6"/>
    <w:rsid w:val="36447202"/>
    <w:rsid w:val="365D3EDC"/>
    <w:rsid w:val="3678D5F8"/>
    <w:rsid w:val="3682E38E"/>
    <w:rsid w:val="36FD8E97"/>
    <w:rsid w:val="36FDE8D7"/>
    <w:rsid w:val="374640C5"/>
    <w:rsid w:val="374C2041"/>
    <w:rsid w:val="376D2E83"/>
    <w:rsid w:val="378D0B3B"/>
    <w:rsid w:val="37BD8789"/>
    <w:rsid w:val="37EF2B6C"/>
    <w:rsid w:val="37F459B5"/>
    <w:rsid w:val="38117A01"/>
    <w:rsid w:val="3830A5F8"/>
    <w:rsid w:val="3834C946"/>
    <w:rsid w:val="384DD947"/>
    <w:rsid w:val="387A8703"/>
    <w:rsid w:val="387BF0F7"/>
    <w:rsid w:val="38ACE8F3"/>
    <w:rsid w:val="38B4D767"/>
    <w:rsid w:val="38C65EC6"/>
    <w:rsid w:val="38F804B7"/>
    <w:rsid w:val="395F51E1"/>
    <w:rsid w:val="39836BCE"/>
    <w:rsid w:val="398B2AC6"/>
    <w:rsid w:val="399FF1A6"/>
    <w:rsid w:val="39B02CB1"/>
    <w:rsid w:val="39D63299"/>
    <w:rsid w:val="39E69BF4"/>
    <w:rsid w:val="39F94A65"/>
    <w:rsid w:val="39FC55FF"/>
    <w:rsid w:val="39FE9809"/>
    <w:rsid w:val="39FFE2E8"/>
    <w:rsid w:val="3A16E133"/>
    <w:rsid w:val="3A170D27"/>
    <w:rsid w:val="3A1E1917"/>
    <w:rsid w:val="3A89553E"/>
    <w:rsid w:val="3A97F041"/>
    <w:rsid w:val="3ABC7CA4"/>
    <w:rsid w:val="3AD77384"/>
    <w:rsid w:val="3AE0628F"/>
    <w:rsid w:val="3AE369AB"/>
    <w:rsid w:val="3AFA755D"/>
    <w:rsid w:val="3B0F4EAB"/>
    <w:rsid w:val="3B102253"/>
    <w:rsid w:val="3B18C943"/>
    <w:rsid w:val="3B3A2CF7"/>
    <w:rsid w:val="3B3BD3AA"/>
    <w:rsid w:val="3B43ECC0"/>
    <w:rsid w:val="3B4F0283"/>
    <w:rsid w:val="3B9523CC"/>
    <w:rsid w:val="3B95FEBB"/>
    <w:rsid w:val="3BA54411"/>
    <w:rsid w:val="3BB1FBDB"/>
    <w:rsid w:val="3BF3D6E1"/>
    <w:rsid w:val="3BFB6861"/>
    <w:rsid w:val="3C180D26"/>
    <w:rsid w:val="3C1D77B8"/>
    <w:rsid w:val="3C4C1A15"/>
    <w:rsid w:val="3C677261"/>
    <w:rsid w:val="3C758D49"/>
    <w:rsid w:val="3C7AF41E"/>
    <w:rsid w:val="3C7C2388"/>
    <w:rsid w:val="3C94FAEE"/>
    <w:rsid w:val="3C96A6A1"/>
    <w:rsid w:val="3CBCC2A9"/>
    <w:rsid w:val="3D237D57"/>
    <w:rsid w:val="3D377C9F"/>
    <w:rsid w:val="3D73030D"/>
    <w:rsid w:val="3DA4634D"/>
    <w:rsid w:val="3DD0200F"/>
    <w:rsid w:val="3DF404C1"/>
    <w:rsid w:val="3DF9AFBB"/>
    <w:rsid w:val="3E308DBB"/>
    <w:rsid w:val="3E93E906"/>
    <w:rsid w:val="3EA83428"/>
    <w:rsid w:val="3EA9E397"/>
    <w:rsid w:val="3EB3E742"/>
    <w:rsid w:val="3EC0FC4A"/>
    <w:rsid w:val="3ED20ECC"/>
    <w:rsid w:val="3EE289C1"/>
    <w:rsid w:val="3EFB03E4"/>
    <w:rsid w:val="3F11725D"/>
    <w:rsid w:val="3F325868"/>
    <w:rsid w:val="3F3AD6EC"/>
    <w:rsid w:val="3F76CFBA"/>
    <w:rsid w:val="3F899627"/>
    <w:rsid w:val="3FD5DC83"/>
    <w:rsid w:val="40128E6B"/>
    <w:rsid w:val="4031EE03"/>
    <w:rsid w:val="40481D97"/>
    <w:rsid w:val="4079750D"/>
    <w:rsid w:val="40BA4DD6"/>
    <w:rsid w:val="40FA8B53"/>
    <w:rsid w:val="417D8475"/>
    <w:rsid w:val="41D50A6A"/>
    <w:rsid w:val="41D9C941"/>
    <w:rsid w:val="41E59840"/>
    <w:rsid w:val="422C7B87"/>
    <w:rsid w:val="424F1377"/>
    <w:rsid w:val="4252D530"/>
    <w:rsid w:val="42BEBC75"/>
    <w:rsid w:val="42CA5180"/>
    <w:rsid w:val="42FE403A"/>
    <w:rsid w:val="430411D2"/>
    <w:rsid w:val="430F6E79"/>
    <w:rsid w:val="43691EF2"/>
    <w:rsid w:val="436ED27A"/>
    <w:rsid w:val="4397A851"/>
    <w:rsid w:val="43C1AEC3"/>
    <w:rsid w:val="43D654C7"/>
    <w:rsid w:val="43E66E04"/>
    <w:rsid w:val="43F906B1"/>
    <w:rsid w:val="4404EECF"/>
    <w:rsid w:val="44511A07"/>
    <w:rsid w:val="445D8E8D"/>
    <w:rsid w:val="445F648D"/>
    <w:rsid w:val="44752547"/>
    <w:rsid w:val="44B70211"/>
    <w:rsid w:val="44EDF8A1"/>
    <w:rsid w:val="45798323"/>
    <w:rsid w:val="458FCBC4"/>
    <w:rsid w:val="45AD37BA"/>
    <w:rsid w:val="45B8E74D"/>
    <w:rsid w:val="45DEB389"/>
    <w:rsid w:val="462927A7"/>
    <w:rsid w:val="464D3CA2"/>
    <w:rsid w:val="4653836D"/>
    <w:rsid w:val="465D3251"/>
    <w:rsid w:val="46DDF4FB"/>
    <w:rsid w:val="46E62DC9"/>
    <w:rsid w:val="46F4D143"/>
    <w:rsid w:val="47384B12"/>
    <w:rsid w:val="4744E46B"/>
    <w:rsid w:val="474688E1"/>
    <w:rsid w:val="4756C87B"/>
    <w:rsid w:val="4769ADB4"/>
    <w:rsid w:val="47767FA1"/>
    <w:rsid w:val="477D4C43"/>
    <w:rsid w:val="47A0BCA3"/>
    <w:rsid w:val="47D05ED8"/>
    <w:rsid w:val="47E1D601"/>
    <w:rsid w:val="47EC464D"/>
    <w:rsid w:val="47F65828"/>
    <w:rsid w:val="48113090"/>
    <w:rsid w:val="48198328"/>
    <w:rsid w:val="4836E263"/>
    <w:rsid w:val="48546DC3"/>
    <w:rsid w:val="485F1527"/>
    <w:rsid w:val="487EAF58"/>
    <w:rsid w:val="488164C1"/>
    <w:rsid w:val="488502AD"/>
    <w:rsid w:val="489ABFE0"/>
    <w:rsid w:val="48AF8F5D"/>
    <w:rsid w:val="48B06D05"/>
    <w:rsid w:val="48B15A27"/>
    <w:rsid w:val="48C1208D"/>
    <w:rsid w:val="48FA819D"/>
    <w:rsid w:val="4900BFBE"/>
    <w:rsid w:val="49053122"/>
    <w:rsid w:val="490A9628"/>
    <w:rsid w:val="4910D831"/>
    <w:rsid w:val="491938B1"/>
    <w:rsid w:val="4935FAF6"/>
    <w:rsid w:val="49388179"/>
    <w:rsid w:val="494ADF07"/>
    <w:rsid w:val="49B5F3E1"/>
    <w:rsid w:val="49E6AA64"/>
    <w:rsid w:val="49F15CEB"/>
    <w:rsid w:val="4A1BD8C4"/>
    <w:rsid w:val="4A261E0B"/>
    <w:rsid w:val="4A2DF5C9"/>
    <w:rsid w:val="4A357EC1"/>
    <w:rsid w:val="4A3D1E5F"/>
    <w:rsid w:val="4A3D7057"/>
    <w:rsid w:val="4A491435"/>
    <w:rsid w:val="4A84D9FD"/>
    <w:rsid w:val="4A8B0333"/>
    <w:rsid w:val="4AAEA9A9"/>
    <w:rsid w:val="4ACC3DE5"/>
    <w:rsid w:val="4AF1166E"/>
    <w:rsid w:val="4AF3B25B"/>
    <w:rsid w:val="4B4C4680"/>
    <w:rsid w:val="4BC84C6F"/>
    <w:rsid w:val="4BF43334"/>
    <w:rsid w:val="4C0E2E6D"/>
    <w:rsid w:val="4C147568"/>
    <w:rsid w:val="4C1F24E5"/>
    <w:rsid w:val="4C398307"/>
    <w:rsid w:val="4C3A4DD7"/>
    <w:rsid w:val="4C620DA9"/>
    <w:rsid w:val="4C6527C3"/>
    <w:rsid w:val="4C88A7BC"/>
    <w:rsid w:val="4CBC1C80"/>
    <w:rsid w:val="4CC1CD7B"/>
    <w:rsid w:val="4D242CEE"/>
    <w:rsid w:val="4D5B0A02"/>
    <w:rsid w:val="4D7FEA51"/>
    <w:rsid w:val="4D8BC0C8"/>
    <w:rsid w:val="4DD44E63"/>
    <w:rsid w:val="4DD89D4A"/>
    <w:rsid w:val="4E028388"/>
    <w:rsid w:val="4E048731"/>
    <w:rsid w:val="4E051C57"/>
    <w:rsid w:val="4E2C1684"/>
    <w:rsid w:val="4E331587"/>
    <w:rsid w:val="4E463B86"/>
    <w:rsid w:val="4E68E5D4"/>
    <w:rsid w:val="4E8F4134"/>
    <w:rsid w:val="4ED5351C"/>
    <w:rsid w:val="4F2EB50B"/>
    <w:rsid w:val="4F4820DB"/>
    <w:rsid w:val="4F9098A5"/>
    <w:rsid w:val="4FBECD4E"/>
    <w:rsid w:val="4FECE2B3"/>
    <w:rsid w:val="4FF03DC8"/>
    <w:rsid w:val="503CAF79"/>
    <w:rsid w:val="504ED5CE"/>
    <w:rsid w:val="506135CB"/>
    <w:rsid w:val="507B7F8D"/>
    <w:rsid w:val="508AC557"/>
    <w:rsid w:val="50DF3BCD"/>
    <w:rsid w:val="50E36868"/>
    <w:rsid w:val="50EB3E49"/>
    <w:rsid w:val="51086D17"/>
    <w:rsid w:val="513A87BF"/>
    <w:rsid w:val="5146412F"/>
    <w:rsid w:val="51811C2D"/>
    <w:rsid w:val="51AC91E3"/>
    <w:rsid w:val="51D7C350"/>
    <w:rsid w:val="51E1A77E"/>
    <w:rsid w:val="51FF3209"/>
    <w:rsid w:val="52AAA1C8"/>
    <w:rsid w:val="52DDE330"/>
    <w:rsid w:val="52FB410E"/>
    <w:rsid w:val="52FC1829"/>
    <w:rsid w:val="53185CFB"/>
    <w:rsid w:val="5332E291"/>
    <w:rsid w:val="5367DA2C"/>
    <w:rsid w:val="5383EFEA"/>
    <w:rsid w:val="53A38BBE"/>
    <w:rsid w:val="53BB26A9"/>
    <w:rsid w:val="53D0CCB6"/>
    <w:rsid w:val="53E23D0C"/>
    <w:rsid w:val="53F0A602"/>
    <w:rsid w:val="540E4ADE"/>
    <w:rsid w:val="5414B6CE"/>
    <w:rsid w:val="545A467A"/>
    <w:rsid w:val="5473D358"/>
    <w:rsid w:val="547A7D3A"/>
    <w:rsid w:val="548E04B2"/>
    <w:rsid w:val="54956F35"/>
    <w:rsid w:val="54ECC6CE"/>
    <w:rsid w:val="550725C0"/>
    <w:rsid w:val="55152275"/>
    <w:rsid w:val="553AA149"/>
    <w:rsid w:val="553C64A8"/>
    <w:rsid w:val="5593D578"/>
    <w:rsid w:val="55A2AD54"/>
    <w:rsid w:val="55BA2D4E"/>
    <w:rsid w:val="55D0CBB5"/>
    <w:rsid w:val="55D91B94"/>
    <w:rsid w:val="55EC08DB"/>
    <w:rsid w:val="55FD1217"/>
    <w:rsid w:val="5602CC2F"/>
    <w:rsid w:val="561171ED"/>
    <w:rsid w:val="5626F104"/>
    <w:rsid w:val="566727D9"/>
    <w:rsid w:val="566DE4FA"/>
    <w:rsid w:val="566FE888"/>
    <w:rsid w:val="5671BA20"/>
    <w:rsid w:val="5677C5BF"/>
    <w:rsid w:val="56863D53"/>
    <w:rsid w:val="56C93210"/>
    <w:rsid w:val="56CA208A"/>
    <w:rsid w:val="56F0406F"/>
    <w:rsid w:val="570DD76C"/>
    <w:rsid w:val="57182BBC"/>
    <w:rsid w:val="571BE633"/>
    <w:rsid w:val="5725A08F"/>
    <w:rsid w:val="5736F279"/>
    <w:rsid w:val="57B24551"/>
    <w:rsid w:val="57FF661E"/>
    <w:rsid w:val="580A501D"/>
    <w:rsid w:val="581BC225"/>
    <w:rsid w:val="58370496"/>
    <w:rsid w:val="58531FA9"/>
    <w:rsid w:val="587786F1"/>
    <w:rsid w:val="587865D0"/>
    <w:rsid w:val="58B59E4B"/>
    <w:rsid w:val="5904B5E3"/>
    <w:rsid w:val="5921EE00"/>
    <w:rsid w:val="592EE387"/>
    <w:rsid w:val="594D2AF9"/>
    <w:rsid w:val="594EEED5"/>
    <w:rsid w:val="59780733"/>
    <w:rsid w:val="597D076E"/>
    <w:rsid w:val="5A3724DD"/>
    <w:rsid w:val="5A3B16BE"/>
    <w:rsid w:val="5A5BA0AB"/>
    <w:rsid w:val="5A806E3A"/>
    <w:rsid w:val="5AA3D9F6"/>
    <w:rsid w:val="5AA7C0DA"/>
    <w:rsid w:val="5ABCDA1D"/>
    <w:rsid w:val="5ACD3AA5"/>
    <w:rsid w:val="5AF4373A"/>
    <w:rsid w:val="5B185CB4"/>
    <w:rsid w:val="5B8E85E3"/>
    <w:rsid w:val="5BB4DA08"/>
    <w:rsid w:val="5BB9359F"/>
    <w:rsid w:val="5BD90291"/>
    <w:rsid w:val="5BFF7E7E"/>
    <w:rsid w:val="5C1118A1"/>
    <w:rsid w:val="5C114B52"/>
    <w:rsid w:val="5C1DD983"/>
    <w:rsid w:val="5C38A838"/>
    <w:rsid w:val="5C86D89B"/>
    <w:rsid w:val="5CAACACE"/>
    <w:rsid w:val="5CB3034B"/>
    <w:rsid w:val="5CDF607D"/>
    <w:rsid w:val="5CEAE2CA"/>
    <w:rsid w:val="5D0AFB90"/>
    <w:rsid w:val="5D1D1697"/>
    <w:rsid w:val="5D236142"/>
    <w:rsid w:val="5D97E7E8"/>
    <w:rsid w:val="5DBE0BF5"/>
    <w:rsid w:val="5DCC6AA4"/>
    <w:rsid w:val="5DDD6057"/>
    <w:rsid w:val="5DF0CB57"/>
    <w:rsid w:val="5E006E52"/>
    <w:rsid w:val="5E25F01F"/>
    <w:rsid w:val="5E53D8A8"/>
    <w:rsid w:val="5E945518"/>
    <w:rsid w:val="5EAADAAE"/>
    <w:rsid w:val="5EDFAD93"/>
    <w:rsid w:val="5EE3ECA6"/>
    <w:rsid w:val="5F025BD5"/>
    <w:rsid w:val="5F0C4A51"/>
    <w:rsid w:val="5F16FFB0"/>
    <w:rsid w:val="5F46E73D"/>
    <w:rsid w:val="5F524085"/>
    <w:rsid w:val="5F58E608"/>
    <w:rsid w:val="5F685220"/>
    <w:rsid w:val="5F7BC5E0"/>
    <w:rsid w:val="5FA3EA5C"/>
    <w:rsid w:val="5FDF2938"/>
    <w:rsid w:val="6051AD92"/>
    <w:rsid w:val="6067416F"/>
    <w:rsid w:val="608C9C96"/>
    <w:rsid w:val="611C193B"/>
    <w:rsid w:val="61D285C2"/>
    <w:rsid w:val="6221DF99"/>
    <w:rsid w:val="623DE490"/>
    <w:rsid w:val="624E5286"/>
    <w:rsid w:val="62703B1D"/>
    <w:rsid w:val="62751DFE"/>
    <w:rsid w:val="6278C7DE"/>
    <w:rsid w:val="628142BA"/>
    <w:rsid w:val="62A96C95"/>
    <w:rsid w:val="62C5E8D8"/>
    <w:rsid w:val="62C753B4"/>
    <w:rsid w:val="63167CB5"/>
    <w:rsid w:val="633456C4"/>
    <w:rsid w:val="633A1097"/>
    <w:rsid w:val="6366A3FE"/>
    <w:rsid w:val="63910718"/>
    <w:rsid w:val="639DFC73"/>
    <w:rsid w:val="63BAECC3"/>
    <w:rsid w:val="640D7A9E"/>
    <w:rsid w:val="643318B5"/>
    <w:rsid w:val="644B9754"/>
    <w:rsid w:val="644BF461"/>
    <w:rsid w:val="64513E02"/>
    <w:rsid w:val="64A8308B"/>
    <w:rsid w:val="64B1C389"/>
    <w:rsid w:val="64C4FD25"/>
    <w:rsid w:val="64C7E28C"/>
    <w:rsid w:val="64DBEE93"/>
    <w:rsid w:val="64FAA1FC"/>
    <w:rsid w:val="64FFB177"/>
    <w:rsid w:val="651362E0"/>
    <w:rsid w:val="6562A05A"/>
    <w:rsid w:val="657236BF"/>
    <w:rsid w:val="658811E2"/>
    <w:rsid w:val="65C6124D"/>
    <w:rsid w:val="65CD3AE6"/>
    <w:rsid w:val="66258ABE"/>
    <w:rsid w:val="6626BE7D"/>
    <w:rsid w:val="6649370B"/>
    <w:rsid w:val="664D4249"/>
    <w:rsid w:val="665617D2"/>
    <w:rsid w:val="6672C24F"/>
    <w:rsid w:val="66A1BB7A"/>
    <w:rsid w:val="66D48A6D"/>
    <w:rsid w:val="66D4FE09"/>
    <w:rsid w:val="66DB9857"/>
    <w:rsid w:val="66E09DCC"/>
    <w:rsid w:val="66EDA66A"/>
    <w:rsid w:val="6720DCDC"/>
    <w:rsid w:val="673E32CF"/>
    <w:rsid w:val="675F0EE5"/>
    <w:rsid w:val="67699E10"/>
    <w:rsid w:val="6773730E"/>
    <w:rsid w:val="677BA8B6"/>
    <w:rsid w:val="67C14C1C"/>
    <w:rsid w:val="67E281A3"/>
    <w:rsid w:val="680D90FF"/>
    <w:rsid w:val="685926F7"/>
    <w:rsid w:val="68863022"/>
    <w:rsid w:val="688F58E1"/>
    <w:rsid w:val="689174F3"/>
    <w:rsid w:val="68A81E19"/>
    <w:rsid w:val="68DA7790"/>
    <w:rsid w:val="68E48BAA"/>
    <w:rsid w:val="69A1DA31"/>
    <w:rsid w:val="69D767AC"/>
    <w:rsid w:val="69FE87DE"/>
    <w:rsid w:val="6A0EDD4F"/>
    <w:rsid w:val="6A256B6D"/>
    <w:rsid w:val="6A3A1FC7"/>
    <w:rsid w:val="6A640485"/>
    <w:rsid w:val="6A7B2797"/>
    <w:rsid w:val="6A9EA790"/>
    <w:rsid w:val="6AA37D19"/>
    <w:rsid w:val="6AB1EE42"/>
    <w:rsid w:val="6ABACCF0"/>
    <w:rsid w:val="6AC5F3C7"/>
    <w:rsid w:val="6AC8D0E4"/>
    <w:rsid w:val="6ADAE25A"/>
    <w:rsid w:val="6AFE41AB"/>
    <w:rsid w:val="6B2AFD29"/>
    <w:rsid w:val="6B2BBCDD"/>
    <w:rsid w:val="6B531F56"/>
    <w:rsid w:val="6B553988"/>
    <w:rsid w:val="6B7FF09E"/>
    <w:rsid w:val="6BA7504B"/>
    <w:rsid w:val="6BAD4B39"/>
    <w:rsid w:val="6BB4E5BA"/>
    <w:rsid w:val="6C067E15"/>
    <w:rsid w:val="6C4093E2"/>
    <w:rsid w:val="6C699641"/>
    <w:rsid w:val="6C8FCF79"/>
    <w:rsid w:val="6C9288F5"/>
    <w:rsid w:val="6C9E7826"/>
    <w:rsid w:val="6CA6D877"/>
    <w:rsid w:val="6CAA59AE"/>
    <w:rsid w:val="6CD9C9AA"/>
    <w:rsid w:val="6CE88D85"/>
    <w:rsid w:val="6CF2290B"/>
    <w:rsid w:val="6D003A49"/>
    <w:rsid w:val="6D0BA154"/>
    <w:rsid w:val="6D302974"/>
    <w:rsid w:val="6D5F7320"/>
    <w:rsid w:val="6D762C6A"/>
    <w:rsid w:val="6D9B5EE1"/>
    <w:rsid w:val="6DED706F"/>
    <w:rsid w:val="6DF81A02"/>
    <w:rsid w:val="6E178DBB"/>
    <w:rsid w:val="6E288A21"/>
    <w:rsid w:val="6E5E71DB"/>
    <w:rsid w:val="6E649CAD"/>
    <w:rsid w:val="6E835EF2"/>
    <w:rsid w:val="6E8E29EE"/>
    <w:rsid w:val="6EC5A2BF"/>
    <w:rsid w:val="6ED1C72D"/>
    <w:rsid w:val="6ED24420"/>
    <w:rsid w:val="6EF4F521"/>
    <w:rsid w:val="6F1571D2"/>
    <w:rsid w:val="6F1E5E39"/>
    <w:rsid w:val="6F4BB707"/>
    <w:rsid w:val="6F56DA70"/>
    <w:rsid w:val="6F76D644"/>
    <w:rsid w:val="6F9762CE"/>
    <w:rsid w:val="6F9E9AFB"/>
    <w:rsid w:val="6FF1DE99"/>
    <w:rsid w:val="6FFA2DBB"/>
    <w:rsid w:val="704D3696"/>
    <w:rsid w:val="70A2982B"/>
    <w:rsid w:val="70F16806"/>
    <w:rsid w:val="710E5533"/>
    <w:rsid w:val="711E95E4"/>
    <w:rsid w:val="71202C12"/>
    <w:rsid w:val="7129E246"/>
    <w:rsid w:val="71306EFC"/>
    <w:rsid w:val="713DCE6F"/>
    <w:rsid w:val="71520011"/>
    <w:rsid w:val="71A180D4"/>
    <w:rsid w:val="71C9E0E5"/>
    <w:rsid w:val="71E58157"/>
    <w:rsid w:val="71F0A5D2"/>
    <w:rsid w:val="71F14395"/>
    <w:rsid w:val="722B6D27"/>
    <w:rsid w:val="7232CC9D"/>
    <w:rsid w:val="723C3DE9"/>
    <w:rsid w:val="723FD06D"/>
    <w:rsid w:val="72528813"/>
    <w:rsid w:val="726221C5"/>
    <w:rsid w:val="728EFE3C"/>
    <w:rsid w:val="72A1E16F"/>
    <w:rsid w:val="72AEE0CA"/>
    <w:rsid w:val="72E99F21"/>
    <w:rsid w:val="72F1A0F3"/>
    <w:rsid w:val="72F33FAB"/>
    <w:rsid w:val="732AE95E"/>
    <w:rsid w:val="7353E49B"/>
    <w:rsid w:val="73888F39"/>
    <w:rsid w:val="7396B3D1"/>
    <w:rsid w:val="73D607B7"/>
    <w:rsid w:val="743F72AA"/>
    <w:rsid w:val="74472703"/>
    <w:rsid w:val="7461BD78"/>
    <w:rsid w:val="747A6F76"/>
    <w:rsid w:val="748D6D94"/>
    <w:rsid w:val="74A3C6A7"/>
    <w:rsid w:val="74B097A5"/>
    <w:rsid w:val="74C70C7A"/>
    <w:rsid w:val="74E41548"/>
    <w:rsid w:val="74E43855"/>
    <w:rsid w:val="74FF8839"/>
    <w:rsid w:val="7511CB64"/>
    <w:rsid w:val="751FF1B2"/>
    <w:rsid w:val="7550F29D"/>
    <w:rsid w:val="75611E92"/>
    <w:rsid w:val="75D37FB5"/>
    <w:rsid w:val="761665DE"/>
    <w:rsid w:val="761FDD75"/>
    <w:rsid w:val="76BA88B3"/>
    <w:rsid w:val="76D9C6D2"/>
    <w:rsid w:val="76DBFB50"/>
    <w:rsid w:val="76F89D27"/>
    <w:rsid w:val="76F9016F"/>
    <w:rsid w:val="76F9D2E4"/>
    <w:rsid w:val="76FF3D41"/>
    <w:rsid w:val="772B8162"/>
    <w:rsid w:val="77315689"/>
    <w:rsid w:val="773C8C9D"/>
    <w:rsid w:val="77464747"/>
    <w:rsid w:val="7753A74A"/>
    <w:rsid w:val="776AD036"/>
    <w:rsid w:val="777F61FC"/>
    <w:rsid w:val="7795BF2C"/>
    <w:rsid w:val="77DFD90C"/>
    <w:rsid w:val="7810C41A"/>
    <w:rsid w:val="7828D09A"/>
    <w:rsid w:val="7844262C"/>
    <w:rsid w:val="787A4F6F"/>
    <w:rsid w:val="789C85D7"/>
    <w:rsid w:val="78CEC679"/>
    <w:rsid w:val="78ED8226"/>
    <w:rsid w:val="790D9DBC"/>
    <w:rsid w:val="7942D372"/>
    <w:rsid w:val="79583714"/>
    <w:rsid w:val="7963D228"/>
    <w:rsid w:val="79A04EEB"/>
    <w:rsid w:val="79BCD89F"/>
    <w:rsid w:val="79BD85DF"/>
    <w:rsid w:val="79D459A8"/>
    <w:rsid w:val="79FBA108"/>
    <w:rsid w:val="7A11CDCA"/>
    <w:rsid w:val="7A21F523"/>
    <w:rsid w:val="7A3CB9EA"/>
    <w:rsid w:val="7A4F4298"/>
    <w:rsid w:val="7A557FB6"/>
    <w:rsid w:val="7A774F7C"/>
    <w:rsid w:val="7A7D8C03"/>
    <w:rsid w:val="7AFE3C9F"/>
    <w:rsid w:val="7B11E6DC"/>
    <w:rsid w:val="7B4C6113"/>
    <w:rsid w:val="7B84EE70"/>
    <w:rsid w:val="7B8CA63D"/>
    <w:rsid w:val="7B99EEA3"/>
    <w:rsid w:val="7BBC6DBF"/>
    <w:rsid w:val="7BC4C86E"/>
    <w:rsid w:val="7BE37E72"/>
    <w:rsid w:val="7C0B0798"/>
    <w:rsid w:val="7C1DC428"/>
    <w:rsid w:val="7C282A1C"/>
    <w:rsid w:val="7C308A6C"/>
    <w:rsid w:val="7CAFFCCE"/>
    <w:rsid w:val="7CC62C4C"/>
    <w:rsid w:val="7CCCFB7D"/>
    <w:rsid w:val="7D314B52"/>
    <w:rsid w:val="7D433CFD"/>
    <w:rsid w:val="7D4D2CC9"/>
    <w:rsid w:val="7DAD903F"/>
    <w:rsid w:val="7DD138D3"/>
    <w:rsid w:val="7DE9C432"/>
    <w:rsid w:val="7DFA02FD"/>
    <w:rsid w:val="7DFAB98E"/>
    <w:rsid w:val="7E2A8263"/>
    <w:rsid w:val="7E3AFA95"/>
    <w:rsid w:val="7E61267F"/>
    <w:rsid w:val="7E8A6A9C"/>
    <w:rsid w:val="7E9CEFDE"/>
    <w:rsid w:val="7EC5EC1A"/>
    <w:rsid w:val="7ED78E5A"/>
    <w:rsid w:val="7EF99167"/>
    <w:rsid w:val="7EFD10D9"/>
    <w:rsid w:val="7F064A05"/>
    <w:rsid w:val="7F45AF3C"/>
    <w:rsid w:val="7F4FF99E"/>
    <w:rsid w:val="7F83748C"/>
    <w:rsid w:val="7F8900F2"/>
    <w:rsid w:val="7F982AA3"/>
    <w:rsid w:val="7FB70AB5"/>
    <w:rsid w:val="7FC58D17"/>
    <w:rsid w:val="7FCD93F0"/>
    <w:rsid w:val="7FD29CE3"/>
    <w:rsid w:val="7FD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82286"/>
  <w15:docId w15:val="{117F645E-331E-4E6F-A340-5F104270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6EF3"/>
    <w:pPr>
      <w:spacing w:after="0"/>
      <w:textAlignment w:val="baseline"/>
    </w:pPr>
    <w:rPr>
      <w:rFonts w:eastAsiaTheme="majorEastAsia" w:cs="Calibri"/>
      <w:szCs w:val="24"/>
      <w:lang w:val="nl-NL" w:eastAsia="nl-NL" w:bidi="ar-SA"/>
    </w:rPr>
  </w:style>
  <w:style w:type="paragraph" w:styleId="Kop1">
    <w:name w:val="heading 1"/>
    <w:basedOn w:val="Standaard"/>
    <w:next w:val="Standaard"/>
    <w:link w:val="Kop1Char"/>
    <w:qFormat/>
    <w:rsid w:val="00716EF3"/>
    <w:pPr>
      <w:keepNext/>
      <w:spacing w:before="240" w:after="60"/>
      <w:jc w:val="center"/>
      <w:outlineLvl w:val="0"/>
    </w:pPr>
    <w:rPr>
      <w:b/>
      <w:bCs/>
      <w:color w:val="26206A"/>
      <w:kern w:val="32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16EF3"/>
    <w:pPr>
      <w:keepNext/>
      <w:spacing w:before="240" w:after="60"/>
      <w:jc w:val="center"/>
      <w:outlineLvl w:val="1"/>
    </w:pPr>
    <w:rPr>
      <w:rFonts w:ascii="Calibri" w:hAnsi="Calibri"/>
      <w:b/>
      <w:bCs/>
      <w:color w:val="857169"/>
      <w:sz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16EF3"/>
    <w:pPr>
      <w:keepNext/>
      <w:spacing w:before="240" w:after="60"/>
      <w:outlineLvl w:val="2"/>
    </w:pPr>
    <w:rPr>
      <w:rFonts w:ascii="Calibri" w:hAnsi="Calibri"/>
      <w:b/>
      <w:bCs/>
      <w:color w:val="26206A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16EF3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7356"/>
    <w:p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7356"/>
    <w:p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7356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7356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7356"/>
    <w:pPr>
      <w:spacing w:before="240" w:after="60"/>
      <w:outlineLvl w:val="8"/>
    </w:pPr>
    <w:rPr>
      <w:rFonts w:asciiTheme="majorHAnsi" w:hAnsiTheme="majorHAns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16EF3"/>
    <w:rPr>
      <w:rFonts w:eastAsiaTheme="majorEastAsia" w:cs="Calibri"/>
      <w:b/>
      <w:bCs/>
      <w:color w:val="26206A"/>
      <w:kern w:val="32"/>
      <w:sz w:val="36"/>
      <w:szCs w:val="36"/>
      <w:lang w:val="nl-NL" w:eastAsia="nl-NL" w:bidi="ar-SA"/>
    </w:rPr>
  </w:style>
  <w:style w:type="character" w:customStyle="1" w:styleId="Kop2Char">
    <w:name w:val="Kop 2 Char"/>
    <w:basedOn w:val="Standaardalinea-lettertype"/>
    <w:link w:val="Kop2"/>
    <w:uiPriority w:val="9"/>
    <w:rsid w:val="00716EF3"/>
    <w:rPr>
      <w:rFonts w:ascii="Calibri" w:eastAsiaTheme="majorEastAsia" w:hAnsi="Calibri" w:cs="Calibri"/>
      <w:b/>
      <w:bCs/>
      <w:color w:val="857169"/>
      <w:sz w:val="26"/>
      <w:szCs w:val="24"/>
      <w:lang w:val="nl-NL" w:eastAsia="nl-NL" w:bidi="ar-SA"/>
    </w:rPr>
  </w:style>
  <w:style w:type="character" w:customStyle="1" w:styleId="Kop3Char">
    <w:name w:val="Kop 3 Char"/>
    <w:basedOn w:val="Standaardalinea-lettertype"/>
    <w:link w:val="Kop3"/>
    <w:uiPriority w:val="9"/>
    <w:rsid w:val="00716EF3"/>
    <w:rPr>
      <w:rFonts w:ascii="Calibri" w:eastAsiaTheme="majorEastAsia" w:hAnsi="Calibri" w:cs="Calibri"/>
      <w:b/>
      <w:bCs/>
      <w:color w:val="26206A"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rsid w:val="00716EF3"/>
    <w:rPr>
      <w:rFonts w:eastAsiaTheme="majorEastAsia" w:cs="Calibri"/>
      <w:b/>
      <w:bCs/>
      <w:sz w:val="24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7356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7356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7356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7356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7356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C07356"/>
    <w:pPr>
      <w:spacing w:before="240" w:after="60"/>
      <w:jc w:val="center"/>
      <w:outlineLvl w:val="0"/>
    </w:pPr>
    <w:rPr>
      <w:rFonts w:asciiTheme="majorHAnsi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C073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EF3"/>
    <w:pPr>
      <w:spacing w:after="60"/>
      <w:jc w:val="center"/>
      <w:outlineLvl w:val="1"/>
    </w:pPr>
    <w:rPr>
      <w:rFonts w:ascii="Calibri" w:hAnsi="Calibri"/>
      <w:b/>
      <w:color w:val="8B7262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EF3"/>
    <w:rPr>
      <w:rFonts w:ascii="Calibri" w:eastAsiaTheme="majorEastAsia" w:hAnsi="Calibri" w:cs="Calibri"/>
      <w:b/>
      <w:color w:val="8B7262"/>
      <w:sz w:val="32"/>
      <w:szCs w:val="24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716EF3"/>
    <w:rPr>
      <w:rFonts w:ascii="Calibri" w:hAnsi="Calibr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560498"/>
    <w:pPr>
      <w:spacing w:line="240" w:lineRule="auto"/>
    </w:pPr>
    <w:rPr>
      <w:szCs w:val="32"/>
    </w:rPr>
  </w:style>
  <w:style w:type="paragraph" w:styleId="Lijstalinea">
    <w:name w:val="List Paragraph"/>
    <w:basedOn w:val="Standaard"/>
    <w:uiPriority w:val="34"/>
    <w:rsid w:val="00C0735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3476E"/>
    <w:pPr>
      <w:spacing w:line="240" w:lineRule="auto"/>
      <w:ind w:left="709" w:right="709"/>
      <w:jc w:val="center"/>
    </w:pPr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83476E"/>
    <w:rPr>
      <w:rFonts w:ascii="Avenir LT Std 35 Light" w:eastAsiaTheme="majorEastAsia" w:hAnsi="Avenir LT Std 35 Light" w:cs="Calibri"/>
      <w:i/>
      <w:sz w:val="26"/>
      <w:szCs w:val="24"/>
      <w:lang w:val="nl-NL" w:eastAsia="nl-NL" w:bidi="ar-SA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D0944"/>
    <w:pPr>
      <w:spacing w:line="240" w:lineRule="auto"/>
      <w:ind w:left="709" w:right="709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944"/>
    <w:rPr>
      <w:rFonts w:eastAsiaTheme="majorEastAsia" w:cs="Calibri"/>
      <w:b/>
      <w:i/>
      <w:sz w:val="26"/>
      <w:lang w:val="nl-NL" w:eastAsia="nl-NL" w:bidi="ar-SA"/>
    </w:rPr>
  </w:style>
  <w:style w:type="character" w:styleId="Subtielebenadrukking">
    <w:name w:val="Subtle Emphasis"/>
    <w:uiPriority w:val="19"/>
    <w:qFormat/>
    <w:rsid w:val="00C07356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rsid w:val="00C07356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716EF3"/>
    <w:rPr>
      <w:rFonts w:ascii="Calibri" w:hAnsi="Calibri"/>
      <w:i/>
      <w:color w:val="857169"/>
      <w:sz w:val="22"/>
      <w:szCs w:val="24"/>
      <w:u w:val="none"/>
    </w:rPr>
  </w:style>
  <w:style w:type="character" w:styleId="Intensieveverwijzing">
    <w:name w:val="Intense Reference"/>
    <w:basedOn w:val="Standaardalinea-lettertype"/>
    <w:uiPriority w:val="32"/>
    <w:rsid w:val="00731A2A"/>
    <w:rPr>
      <w:rFonts w:ascii="Calibri" w:hAnsi="Calibri"/>
      <w:b/>
      <w:sz w:val="26"/>
      <w:u w:val="single"/>
    </w:rPr>
  </w:style>
  <w:style w:type="character" w:styleId="Titelvanboek">
    <w:name w:val="Book Title"/>
    <w:basedOn w:val="Standaardalinea-lettertype"/>
    <w:uiPriority w:val="33"/>
    <w:rsid w:val="00C07356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rsid w:val="00C07356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404C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4CA1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04C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4CA1"/>
    <w:rPr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BF3712"/>
    <w:rPr>
      <w:color w:val="0000FF"/>
      <w:u w:val="single"/>
    </w:rPr>
  </w:style>
  <w:style w:type="table" w:styleId="Tabelraster">
    <w:name w:val="Table Grid"/>
    <w:basedOn w:val="Standaardtabel"/>
    <w:uiPriority w:val="39"/>
    <w:rsid w:val="00BF3712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B39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91A"/>
    <w:rPr>
      <w:rFonts w:ascii="Tahoma" w:hAnsi="Tahoma" w:cs="Tahoma"/>
      <w:sz w:val="16"/>
      <w:szCs w:val="16"/>
      <w:lang w:val="nl-NL"/>
    </w:rPr>
  </w:style>
  <w:style w:type="character" w:customStyle="1" w:styleId="InternetLink">
    <w:name w:val="Internet Link"/>
    <w:basedOn w:val="Standaardalinea-lettertype"/>
    <w:uiPriority w:val="99"/>
    <w:unhideWhenUsed/>
    <w:rsid w:val="00C351EC"/>
    <w:rPr>
      <w:color w:val="0000FF" w:themeColor="hyperlink"/>
      <w:u w:val="single"/>
    </w:rPr>
  </w:style>
  <w:style w:type="character" w:customStyle="1" w:styleId="VisitedInternetLink">
    <w:name w:val="Visited Internet Link"/>
    <w:rsid w:val="00C351EC"/>
    <w:rPr>
      <w:color w:val="800000"/>
      <w:u w:val="singl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C351EC"/>
    <w:rPr>
      <w:szCs w:val="18"/>
    </w:rPr>
  </w:style>
  <w:style w:type="character" w:customStyle="1" w:styleId="FootnoteCharacters">
    <w:name w:val="Footnote Characters"/>
    <w:basedOn w:val="Standaardalinea-lettertype"/>
    <w:uiPriority w:val="99"/>
    <w:semiHidden/>
    <w:unhideWhenUsed/>
    <w:qFormat/>
    <w:rsid w:val="00C351EC"/>
    <w:rPr>
      <w:vertAlign w:val="superscript"/>
    </w:rPr>
  </w:style>
  <w:style w:type="character" w:customStyle="1" w:styleId="FootnoteAnchor">
    <w:name w:val="Footnote Anchor"/>
    <w:rsid w:val="00C351EC"/>
    <w:rPr>
      <w:vertAlign w:val="superscript"/>
    </w:rPr>
  </w:style>
  <w:style w:type="paragraph" w:styleId="Plattetekst">
    <w:name w:val="Body Text"/>
    <w:basedOn w:val="Standaard"/>
    <w:link w:val="PlattetekstChar"/>
    <w:rsid w:val="00C351EC"/>
    <w:pPr>
      <w:spacing w:after="140" w:line="288" w:lineRule="auto"/>
    </w:pPr>
  </w:style>
  <w:style w:type="character" w:customStyle="1" w:styleId="PlattetekstChar">
    <w:name w:val="Platte tekst Char"/>
    <w:basedOn w:val="Standaardalinea-lettertype"/>
    <w:link w:val="Plattetekst"/>
    <w:rsid w:val="00C351E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51EC"/>
    <w:rPr>
      <w:rFonts w:eastAsiaTheme="minorHAnsi" w:cs="Times New Roman"/>
      <w:szCs w:val="18"/>
      <w:lang w:eastAsia="en-US" w:bidi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C351E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51EC"/>
    <w:rPr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306A"/>
    <w:rPr>
      <w:vertAlign w:val="superscript"/>
    </w:rPr>
  </w:style>
  <w:style w:type="paragraph" w:customStyle="1" w:styleId="paragraph">
    <w:name w:val="paragraph"/>
    <w:basedOn w:val="Standaard"/>
    <w:rsid w:val="00D63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ardalinea-lettertype"/>
    <w:rsid w:val="00D6333A"/>
  </w:style>
  <w:style w:type="character" w:customStyle="1" w:styleId="eop">
    <w:name w:val="eop"/>
    <w:basedOn w:val="Standaardalinea-lettertype"/>
    <w:rsid w:val="00D6333A"/>
  </w:style>
  <w:style w:type="character" w:customStyle="1" w:styleId="spellingerror">
    <w:name w:val="spellingerror"/>
    <w:basedOn w:val="Standaardalinea-lettertype"/>
    <w:rsid w:val="00D6333A"/>
  </w:style>
  <w:style w:type="character" w:customStyle="1" w:styleId="scxw48614386">
    <w:name w:val="scxw48614386"/>
    <w:basedOn w:val="Standaardalinea-lettertype"/>
    <w:rsid w:val="00D6333A"/>
  </w:style>
  <w:style w:type="paragraph" w:customStyle="1" w:styleId="Inleiding">
    <w:name w:val="Inleiding"/>
    <w:basedOn w:val="Standaard"/>
    <w:link w:val="InleidingChar"/>
    <w:qFormat/>
    <w:rsid w:val="00716EF3"/>
    <w:rPr>
      <w:b/>
      <w:sz w:val="24"/>
      <w:szCs w:val="28"/>
    </w:rPr>
  </w:style>
  <w:style w:type="character" w:customStyle="1" w:styleId="InleidingChar">
    <w:name w:val="Inleiding Char"/>
    <w:basedOn w:val="Standaardalinea-lettertype"/>
    <w:link w:val="Inleiding"/>
    <w:rsid w:val="00716EF3"/>
    <w:rPr>
      <w:rFonts w:eastAsiaTheme="majorEastAsia" w:cs="Calibri"/>
      <w:b/>
      <w:sz w:val="24"/>
      <w:szCs w:val="28"/>
      <w:lang w:val="nl-NL" w:eastAsia="nl-NL"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C70AA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615BE"/>
    <w:pPr>
      <w:tabs>
        <w:tab w:val="right" w:leader="dot" w:pos="9060"/>
      </w:tabs>
      <w:spacing w:after="100"/>
      <w:ind w:left="260"/>
    </w:pPr>
    <w:rPr>
      <w:rFonts w:cstheme="minorHAnsi"/>
      <w:noProof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0F08F9"/>
    <w:pPr>
      <w:tabs>
        <w:tab w:val="right" w:leader="dot" w:pos="9060"/>
      </w:tabs>
      <w:spacing w:after="100"/>
      <w:ind w:left="520"/>
    </w:pPr>
    <w:rPr>
      <w:noProof/>
      <w:sz w:val="24"/>
    </w:rPr>
  </w:style>
  <w:style w:type="paragraph" w:styleId="Inhopg4">
    <w:name w:val="toc 4"/>
    <w:basedOn w:val="Standaard"/>
    <w:next w:val="Standaard"/>
    <w:uiPriority w:val="39"/>
    <w:unhideWhenUsed/>
    <w:rsid w:val="5CEAE2CA"/>
    <w:pPr>
      <w:spacing w:after="100"/>
      <w:ind w:left="660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venir LT Std 35 Light" w:eastAsiaTheme="majorEastAsia" w:hAnsi="Avenir LT Std 35 Light" w:cs="Calibri"/>
      <w:sz w:val="20"/>
      <w:szCs w:val="20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C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C75"/>
    <w:rPr>
      <w:rFonts w:ascii="Avenir LT Std 35 Light" w:eastAsiaTheme="majorEastAsia" w:hAnsi="Avenir LT Std 35 Light" w:cs="Calibri"/>
      <w:b/>
      <w:bCs/>
      <w:sz w:val="20"/>
      <w:szCs w:val="20"/>
      <w:lang w:val="nl-NL" w:eastAsia="nl-NL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60498"/>
    <w:rPr>
      <w:rFonts w:eastAsiaTheme="majorEastAsia" w:cs="Calibri"/>
      <w:szCs w:val="32"/>
      <w:lang w:val="nl-NL" w:eastAsia="nl-NL" w:bidi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32D0"/>
    <w:rPr>
      <w:color w:val="605E5C"/>
      <w:shd w:val="clear" w:color="auto" w:fill="E1DFDD"/>
    </w:rPr>
  </w:style>
  <w:style w:type="paragraph" w:customStyle="1" w:styleId="KopVoorblad">
    <w:name w:val="Kop Voorblad"/>
    <w:basedOn w:val="Kop1"/>
    <w:link w:val="KopVoorbladChar"/>
    <w:qFormat/>
    <w:rsid w:val="00A56D38"/>
    <w:rPr>
      <w:sz w:val="52"/>
      <w:szCs w:val="52"/>
    </w:rPr>
  </w:style>
  <w:style w:type="character" w:customStyle="1" w:styleId="KopVoorbladChar">
    <w:name w:val="Kop Voorblad Char"/>
    <w:basedOn w:val="Kop1Char"/>
    <w:link w:val="KopVoorblad"/>
    <w:rsid w:val="00A56D38"/>
    <w:rPr>
      <w:rFonts w:eastAsiaTheme="majorEastAsia" w:cs="Calibri"/>
      <w:b/>
      <w:bCs/>
      <w:color w:val="26206A"/>
      <w:kern w:val="32"/>
      <w:sz w:val="52"/>
      <w:szCs w:val="52"/>
      <w:lang w:val="nl-NL" w:eastAsia="nl-NL" w:bidi="ar-SA"/>
    </w:rPr>
  </w:style>
  <w:style w:type="table" w:styleId="Lijsttabel3">
    <w:name w:val="List Table 3"/>
    <w:basedOn w:val="Standaardtabel"/>
    <w:uiPriority w:val="48"/>
    <w:rsid w:val="00A64A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fgoedhuiszhnl.sharepoint.com/Huisstijlsjablonen/EGH%20Sjabloon%20docu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E01C52F41C489851A870D978A4A7" ma:contentTypeVersion="3" ma:contentTypeDescription="Een nieuw document maken." ma:contentTypeScope="" ma:versionID="088be9143799f06aca19e6ca78ef890b">
  <xsd:schema xmlns:xsd="http://www.w3.org/2001/XMLSchema" xmlns:xs="http://www.w3.org/2001/XMLSchema" xmlns:p="http://schemas.microsoft.com/office/2006/metadata/properties" xmlns:ns2="29d0d36b-72f0-424b-8983-2f1a02484b8d" targetNamespace="http://schemas.microsoft.com/office/2006/metadata/properties" ma:root="true" ma:fieldsID="191655c3fe5e70f1dc2252a0dea0a28b" ns2:_="">
    <xsd:import namespace="29d0d36b-72f0-424b-8983-2f1a02484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0d36b-72f0-424b-8983-2f1a02484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4AE74-19F9-4E67-9A18-FD90CC087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6F384-A75A-41F8-BF4E-269A5C791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0d36b-72f0-424b-8983-2f1a02484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D72FD-123B-455A-AD12-D7FD1670C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E55D9-1926-44EC-B3ED-72B9420A4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EGH%20Sjabloon%20document</Template>
  <TotalTime>6</TotalTime>
  <Pages>2</Pages>
  <Words>206</Words>
  <Characters>989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den Berg</dc:creator>
  <cp:keywords/>
  <dc:description/>
  <cp:lastModifiedBy>Erik van den Berg</cp:lastModifiedBy>
  <cp:revision>2</cp:revision>
  <cp:lastPrinted>2025-06-03T14:05:00Z</cp:lastPrinted>
  <dcterms:created xsi:type="dcterms:W3CDTF">2026-01-29T07:40:00Z</dcterms:created>
  <dcterms:modified xsi:type="dcterms:W3CDTF">2026-01-29T07:46:00Z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0x0101005941E01C52F41C489851A870D978A4A7</vt:lpwstr>
  </property>
</Properties>
</file>